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EC8" w:rsidRPr="00351EC1" w:rsidRDefault="00DE3EC8" w:rsidP="00DE3EC8"/>
    <w:p w:rsidR="008B1C69" w:rsidRDefault="008B1C69" w:rsidP="00DE3EC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概要図等縦覧</w:t>
      </w:r>
      <w:r w:rsidR="00DE3EC8" w:rsidRPr="00A30852">
        <w:rPr>
          <w:rFonts w:hint="eastAsia"/>
          <w:sz w:val="36"/>
          <w:szCs w:val="36"/>
        </w:rPr>
        <w:t>票</w:t>
      </w:r>
      <w:r>
        <w:rPr>
          <w:rFonts w:hint="eastAsia"/>
          <w:sz w:val="36"/>
          <w:szCs w:val="36"/>
        </w:rPr>
        <w:t>・</w:t>
      </w:r>
      <w:r w:rsidRPr="00A30852">
        <w:rPr>
          <w:rFonts w:hint="eastAsia"/>
          <w:sz w:val="36"/>
          <w:szCs w:val="36"/>
        </w:rPr>
        <w:t>設計図書</w:t>
      </w:r>
      <w:r>
        <w:rPr>
          <w:rFonts w:hint="eastAsia"/>
          <w:sz w:val="36"/>
          <w:szCs w:val="36"/>
        </w:rPr>
        <w:t>等</w:t>
      </w:r>
      <w:r w:rsidRPr="00A30852">
        <w:rPr>
          <w:rFonts w:hint="eastAsia"/>
          <w:sz w:val="36"/>
          <w:szCs w:val="36"/>
        </w:rPr>
        <w:t>貸出票</w:t>
      </w:r>
    </w:p>
    <w:p w:rsidR="00DE3EC8" w:rsidRPr="00A30852" w:rsidRDefault="00134382" w:rsidP="00DE3EC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（申請書）</w:t>
      </w:r>
    </w:p>
    <w:p w:rsidR="00DE3EC8" w:rsidRDefault="00DE3EC8" w:rsidP="00DE3EC8"/>
    <w:p w:rsidR="00DE3EC8" w:rsidRDefault="00DE3EC8" w:rsidP="00DE3EC8"/>
    <w:tbl>
      <w:tblPr>
        <w:tblpPr w:leftFromText="142" w:rightFromText="142" w:vertAnchor="text" w:horzAnchor="page" w:tblpX="442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6"/>
      </w:tblGrid>
      <w:tr w:rsidR="00DE3EC8" w:rsidTr="00DE3EC8">
        <w:trPr>
          <w:trHeight w:val="975"/>
        </w:trPr>
        <w:tc>
          <w:tcPr>
            <w:tcW w:w="4106" w:type="dxa"/>
          </w:tcPr>
          <w:p w:rsidR="00DE3EC8" w:rsidRDefault="00DE3EC8" w:rsidP="00DE3EC8"/>
          <w:p w:rsidR="00DE3EC8" w:rsidRDefault="00DE3EC8" w:rsidP="00DE3EC8">
            <w:r>
              <w:t xml:space="preserve">　　　　　年　　　　月　　　　日</w:t>
            </w:r>
          </w:p>
        </w:tc>
      </w:tr>
    </w:tbl>
    <w:p w:rsidR="00DE3EC8" w:rsidRDefault="00DE3EC8" w:rsidP="00DE3EC8">
      <w:r w:rsidRPr="00CC74C0">
        <w:rPr>
          <w:rFonts w:hint="eastAsia"/>
          <w:spacing w:val="106"/>
          <w:kern w:val="0"/>
          <w:fitText w:val="1145" w:id="-901024256"/>
        </w:rPr>
        <w:t>申請</w:t>
      </w:r>
      <w:r w:rsidRPr="00CC74C0">
        <w:rPr>
          <w:rFonts w:hint="eastAsia"/>
          <w:kern w:val="0"/>
          <w:fitText w:val="1145" w:id="-901024256"/>
        </w:rPr>
        <w:t>日</w:t>
      </w:r>
      <w:r>
        <w:rPr>
          <w:rFonts w:hint="eastAsia"/>
        </w:rPr>
        <w:t xml:space="preserve">　　　　　　　　　</w:t>
      </w:r>
    </w:p>
    <w:p w:rsidR="00DE3EC8" w:rsidRDefault="00DE3EC8" w:rsidP="00DE3EC8"/>
    <w:p w:rsidR="00DE3EC8" w:rsidRDefault="00DE3EC8" w:rsidP="00DE3EC8"/>
    <w:p w:rsidR="00DE3EC8" w:rsidRDefault="00DE3EC8" w:rsidP="00DE3EC8">
      <w:r w:rsidRPr="00CC74C0">
        <w:rPr>
          <w:rFonts w:hint="eastAsia"/>
          <w:spacing w:val="332"/>
          <w:kern w:val="0"/>
          <w:fitText w:val="1145" w:id="-901024255"/>
        </w:rPr>
        <w:t>公</w:t>
      </w:r>
      <w:r w:rsidRPr="00CC74C0">
        <w:rPr>
          <w:rFonts w:hint="eastAsia"/>
          <w:kern w:val="0"/>
          <w:fitText w:val="1145" w:id="-901024255"/>
        </w:rPr>
        <w:t>告</w:t>
      </w:r>
      <w:r>
        <w:rPr>
          <w:rFonts w:hint="eastAsia"/>
        </w:rPr>
        <w:t xml:space="preserve">　　　旭中央病院入札公告</w:t>
      </w:r>
      <w:r w:rsidR="00D37F33">
        <w:rPr>
          <w:rFonts w:hint="eastAsia"/>
        </w:rPr>
        <w:t xml:space="preserve">　</w:t>
      </w:r>
      <w:r>
        <w:rPr>
          <w:rFonts w:hint="eastAsia"/>
        </w:rPr>
        <w:t>第</w:t>
      </w:r>
      <w:r w:rsidR="00DF3A8F">
        <w:rPr>
          <w:rFonts w:hint="eastAsia"/>
        </w:rPr>
        <w:t>26</w:t>
      </w:r>
      <w:r>
        <w:rPr>
          <w:rFonts w:hint="eastAsia"/>
        </w:rPr>
        <w:t>号</w:t>
      </w:r>
    </w:p>
    <w:p w:rsidR="00DE3EC8" w:rsidRPr="00CC74C0" w:rsidRDefault="00DE3EC8" w:rsidP="00DE3EC8"/>
    <w:p w:rsidR="00DE3EC8" w:rsidRDefault="00DE3EC8" w:rsidP="00DE3EC8"/>
    <w:p w:rsidR="00DE3EC8" w:rsidRDefault="00DE3EC8" w:rsidP="00DE3EC8">
      <w:r w:rsidRPr="00CC74C0">
        <w:rPr>
          <w:rFonts w:hint="eastAsia"/>
          <w:w w:val="95"/>
          <w:kern w:val="0"/>
          <w:fitText w:val="1145" w:id="-901024254"/>
        </w:rPr>
        <w:t xml:space="preserve">工　事　</w:t>
      </w:r>
      <w:r w:rsidRPr="00CC74C0">
        <w:rPr>
          <w:rFonts w:hint="eastAsia"/>
          <w:spacing w:val="5"/>
          <w:w w:val="95"/>
          <w:kern w:val="0"/>
          <w:fitText w:val="1145" w:id="-901024254"/>
        </w:rPr>
        <w:t>名</w:t>
      </w:r>
      <w:r>
        <w:rPr>
          <w:rFonts w:hint="eastAsia"/>
        </w:rPr>
        <w:t xml:space="preserve">　　　総合病院国保旭中央病院　</w:t>
      </w:r>
      <w:r w:rsidR="00DF3A8F">
        <w:rPr>
          <w:rFonts w:hint="eastAsia"/>
        </w:rPr>
        <w:t>汚水処理場施設制御盤改修</w:t>
      </w:r>
      <w:r>
        <w:rPr>
          <w:rFonts w:hint="eastAsia"/>
        </w:rPr>
        <w:t>工事</w:t>
      </w:r>
    </w:p>
    <w:p w:rsidR="00DE3EC8" w:rsidRDefault="00DE3EC8" w:rsidP="00DE3EC8">
      <w:r>
        <w:rPr>
          <w:rFonts w:hint="eastAsia"/>
        </w:rPr>
        <w:t xml:space="preserve">　　　</w:t>
      </w:r>
    </w:p>
    <w:p w:rsidR="00DE3EC8" w:rsidRDefault="00DE3EC8" w:rsidP="00DE3EC8"/>
    <w:tbl>
      <w:tblPr>
        <w:tblpPr w:leftFromText="142" w:rightFromText="142" w:vertAnchor="text" w:horzAnchor="page" w:tblpX="4242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5"/>
      </w:tblGrid>
      <w:tr w:rsidR="00DE3EC8" w:rsidTr="008B1C69">
        <w:trPr>
          <w:trHeight w:val="1440"/>
        </w:trPr>
        <w:tc>
          <w:tcPr>
            <w:tcW w:w="5955" w:type="dxa"/>
          </w:tcPr>
          <w:p w:rsidR="00DE3EC8" w:rsidRDefault="00DE3EC8" w:rsidP="008B1C69"/>
        </w:tc>
      </w:tr>
      <w:tr w:rsidR="00DE3EC8" w:rsidTr="008B1C69">
        <w:trPr>
          <w:trHeight w:val="480"/>
        </w:trPr>
        <w:tc>
          <w:tcPr>
            <w:tcW w:w="5955" w:type="dxa"/>
          </w:tcPr>
          <w:p w:rsidR="00DE3EC8" w:rsidRDefault="00DE3EC8" w:rsidP="008B1C69"/>
        </w:tc>
      </w:tr>
    </w:tbl>
    <w:p w:rsidR="00DE3EC8" w:rsidRDefault="00DE3EC8" w:rsidP="00DE3EC8">
      <w:r w:rsidRPr="00CC74C0">
        <w:rPr>
          <w:rFonts w:hint="eastAsia"/>
          <w:w w:val="95"/>
          <w:kern w:val="0"/>
          <w:fitText w:val="1145" w:id="-901024253"/>
        </w:rPr>
        <w:t xml:space="preserve">申　請　</w:t>
      </w:r>
      <w:r w:rsidRPr="00CC74C0">
        <w:rPr>
          <w:rFonts w:hint="eastAsia"/>
          <w:spacing w:val="5"/>
          <w:w w:val="95"/>
          <w:kern w:val="0"/>
          <w:fitText w:val="1145" w:id="-901024253"/>
        </w:rPr>
        <w:t>者</w:t>
      </w:r>
      <w:r>
        <w:rPr>
          <w:rFonts w:hint="eastAsia"/>
        </w:rPr>
        <w:t xml:space="preserve">　　　</w:t>
      </w:r>
      <w:r w:rsidRPr="00CC74C0">
        <w:rPr>
          <w:rFonts w:hint="eastAsia"/>
          <w:spacing w:val="49"/>
          <w:kern w:val="0"/>
          <w:fitText w:val="916" w:id="-901024252"/>
        </w:rPr>
        <w:t>業者</w:t>
      </w:r>
      <w:r w:rsidRPr="00CC74C0">
        <w:rPr>
          <w:rFonts w:hint="eastAsia"/>
          <w:kern w:val="0"/>
          <w:fitText w:val="916" w:id="-901024252"/>
        </w:rPr>
        <w:t>名</w:t>
      </w:r>
      <w:r>
        <w:rPr>
          <w:rFonts w:hint="eastAsia"/>
        </w:rPr>
        <w:t xml:space="preserve">　　</w:t>
      </w:r>
    </w:p>
    <w:p w:rsidR="00DE3EC8" w:rsidRDefault="00DE3EC8" w:rsidP="00DE3EC8">
      <w:r>
        <w:rPr>
          <w:rFonts w:hint="eastAsia"/>
        </w:rPr>
        <w:t xml:space="preserve">　　　　　　　　</w:t>
      </w:r>
      <w:r w:rsidRPr="00CC74C0">
        <w:rPr>
          <w:w w:val="95"/>
          <w:kern w:val="0"/>
          <w:fitText w:val="916" w:id="-901024251"/>
        </w:rPr>
        <w:t>担当者</w:t>
      </w:r>
      <w:r w:rsidRPr="00CC74C0">
        <w:rPr>
          <w:rFonts w:hint="eastAsia"/>
          <w:w w:val="95"/>
          <w:kern w:val="0"/>
          <w:fitText w:val="916" w:id="-901024251"/>
        </w:rPr>
        <w:t>名</w:t>
      </w:r>
      <w:r>
        <w:rPr>
          <w:rFonts w:hint="eastAsia"/>
        </w:rPr>
        <w:t xml:space="preserve">　</w:t>
      </w:r>
    </w:p>
    <w:p w:rsidR="00DE3EC8" w:rsidRDefault="00DE3EC8" w:rsidP="00DE3EC8">
      <w:r>
        <w:rPr>
          <w:rFonts w:hint="eastAsia"/>
        </w:rPr>
        <w:t xml:space="preserve">　　　　　　　　</w:t>
      </w:r>
    </w:p>
    <w:p w:rsidR="00DE3EC8" w:rsidRDefault="00DE3EC8" w:rsidP="00DE3EC8">
      <w:r>
        <w:rPr>
          <w:rFonts w:hint="eastAsia"/>
        </w:rPr>
        <w:t xml:space="preserve">　　　　　　　　</w:t>
      </w:r>
      <w:r w:rsidRPr="00CC74C0">
        <w:rPr>
          <w:rFonts w:hint="eastAsia"/>
          <w:spacing w:val="49"/>
          <w:kern w:val="0"/>
          <w:fitText w:val="916" w:id="-901024250"/>
        </w:rPr>
        <w:t>連絡</w:t>
      </w:r>
      <w:r w:rsidRPr="00CC74C0">
        <w:rPr>
          <w:rFonts w:hint="eastAsia"/>
          <w:kern w:val="0"/>
          <w:fitText w:val="916" w:id="-901024250"/>
        </w:rPr>
        <w:t>先</w:t>
      </w:r>
    </w:p>
    <w:p w:rsidR="00DE3EC8" w:rsidRDefault="00DE3EC8" w:rsidP="00DE3EC8"/>
    <w:p w:rsidR="00DE3EC8" w:rsidRDefault="008B1C69" w:rsidP="00DE3EC8">
      <w:r>
        <w:rPr>
          <w:rFonts w:hint="eastAsia"/>
        </w:rPr>
        <w:t>縦覧・配布</w:t>
      </w:r>
      <w:r w:rsidR="00DE3EC8">
        <w:rPr>
          <w:rFonts w:hint="eastAsia"/>
        </w:rPr>
        <w:t xml:space="preserve">申請　□　　</w:t>
      </w:r>
      <w:r w:rsidRPr="008B1C69">
        <w:rPr>
          <w:rFonts w:hint="eastAsia"/>
          <w:spacing w:val="106"/>
          <w:kern w:val="0"/>
          <w:fitText w:val="1145" w:id="-901037310"/>
        </w:rPr>
        <w:t>概要</w:t>
      </w:r>
      <w:r w:rsidRPr="008B1C69">
        <w:rPr>
          <w:rFonts w:hint="eastAsia"/>
          <w:kern w:val="0"/>
          <w:fitText w:val="1145" w:id="-901037310"/>
        </w:rPr>
        <w:t>図</w:t>
      </w:r>
      <w:r>
        <w:rPr>
          <w:rFonts w:hint="eastAsia"/>
          <w:kern w:val="0"/>
        </w:rPr>
        <w:t xml:space="preserve">　　　　貸出申請　</w:t>
      </w:r>
      <w:r>
        <w:rPr>
          <w:rFonts w:hint="eastAsia"/>
        </w:rPr>
        <w:t xml:space="preserve">□　　</w:t>
      </w:r>
      <w:r w:rsidRPr="008B1C69">
        <w:rPr>
          <w:rFonts w:hint="eastAsia"/>
          <w:spacing w:val="106"/>
          <w:kern w:val="0"/>
          <w:fitText w:val="1145" w:id="-901036287"/>
        </w:rPr>
        <w:t>設計</w:t>
      </w:r>
      <w:r w:rsidRPr="008B1C69">
        <w:rPr>
          <w:rFonts w:hint="eastAsia"/>
          <w:kern w:val="0"/>
          <w:fitText w:val="1145" w:id="-901036287"/>
        </w:rPr>
        <w:t>書</w:t>
      </w:r>
    </w:p>
    <w:p w:rsidR="00DE3EC8" w:rsidRDefault="00DE3EC8" w:rsidP="00DE3EC8">
      <w:r>
        <w:rPr>
          <w:rFonts w:hint="eastAsia"/>
        </w:rPr>
        <w:t xml:space="preserve">　　　　　　　　□　　</w:t>
      </w:r>
      <w:r w:rsidR="008B1C69" w:rsidRPr="008B1C69">
        <w:rPr>
          <w:rFonts w:hint="eastAsia"/>
          <w:spacing w:val="31"/>
          <w:kern w:val="0"/>
          <w:fitText w:val="1145" w:id="-901037311"/>
        </w:rPr>
        <w:t>契約書</w:t>
      </w:r>
      <w:r w:rsidR="008B1C69" w:rsidRPr="008B1C69">
        <w:rPr>
          <w:rFonts w:hint="eastAsia"/>
          <w:kern w:val="0"/>
          <w:fitText w:val="1145" w:id="-901037311"/>
        </w:rPr>
        <w:t>案</w:t>
      </w:r>
      <w:r w:rsidR="008B1C69">
        <w:rPr>
          <w:rFonts w:hint="eastAsia"/>
          <w:kern w:val="0"/>
        </w:rPr>
        <w:t xml:space="preserve">　　　　　　　　　</w:t>
      </w:r>
      <w:r w:rsidR="008B1C69">
        <w:rPr>
          <w:rFonts w:hint="eastAsia"/>
        </w:rPr>
        <w:t xml:space="preserve">□　　</w:t>
      </w:r>
      <w:r w:rsidR="008B1C69" w:rsidRPr="008B1C69">
        <w:rPr>
          <w:rFonts w:hint="eastAsia"/>
          <w:spacing w:val="106"/>
          <w:kern w:val="0"/>
          <w:fitText w:val="1145" w:id="-901036032"/>
        </w:rPr>
        <w:t>仕様</w:t>
      </w:r>
      <w:r w:rsidR="008B1C69" w:rsidRPr="008B1C69">
        <w:rPr>
          <w:rFonts w:hint="eastAsia"/>
          <w:kern w:val="0"/>
          <w:fitText w:val="1145" w:id="-901036032"/>
        </w:rPr>
        <w:t>書</w:t>
      </w:r>
    </w:p>
    <w:p w:rsidR="00DE3EC8" w:rsidRDefault="00DE3EC8" w:rsidP="00DE3EC8">
      <w:r>
        <w:rPr>
          <w:rFonts w:hint="eastAsia"/>
        </w:rPr>
        <w:t xml:space="preserve">　　　　　　　　□　　</w:t>
      </w:r>
      <w:r w:rsidR="008B1C69" w:rsidRPr="008B1C69">
        <w:rPr>
          <w:rFonts w:hint="eastAsia"/>
          <w:spacing w:val="31"/>
          <w:kern w:val="0"/>
          <w:fitText w:val="1145" w:id="-901037312"/>
        </w:rPr>
        <w:t>入札約</w:t>
      </w:r>
      <w:r w:rsidR="008B1C69" w:rsidRPr="008B1C69">
        <w:rPr>
          <w:rFonts w:hint="eastAsia"/>
          <w:kern w:val="0"/>
          <w:fitText w:val="1145" w:id="-901037312"/>
        </w:rPr>
        <w:t>款</w:t>
      </w:r>
      <w:r w:rsidR="008B1C69">
        <w:rPr>
          <w:rFonts w:hint="eastAsia"/>
          <w:kern w:val="0"/>
        </w:rPr>
        <w:t xml:space="preserve">　　　　　　　　　</w:t>
      </w:r>
      <w:r w:rsidR="008B1C69">
        <w:rPr>
          <w:rFonts w:hint="eastAsia"/>
        </w:rPr>
        <w:t xml:space="preserve">□　　</w:t>
      </w:r>
      <w:r w:rsidR="008B1C69" w:rsidRPr="008B1C69">
        <w:rPr>
          <w:rFonts w:hint="eastAsia"/>
          <w:spacing w:val="332"/>
          <w:kern w:val="0"/>
          <w:fitText w:val="1145" w:id="-901036031"/>
        </w:rPr>
        <w:t>図</w:t>
      </w:r>
      <w:r w:rsidR="008B1C69" w:rsidRPr="008B1C69">
        <w:rPr>
          <w:rFonts w:hint="eastAsia"/>
          <w:kern w:val="0"/>
          <w:fitText w:val="1145" w:id="-901036031"/>
        </w:rPr>
        <w:t>面</w:t>
      </w:r>
    </w:p>
    <w:p w:rsidR="00DE3EC8" w:rsidRDefault="00726954" w:rsidP="00DE3EC8">
      <w:r>
        <w:t xml:space="preserve">　</w:t>
      </w:r>
      <w:bookmarkStart w:id="0" w:name="_GoBack"/>
      <w:bookmarkEnd w:id="0"/>
    </w:p>
    <w:p w:rsidR="00DE3EC8" w:rsidRDefault="008B1C69" w:rsidP="00DE3EC8">
      <w:r>
        <w:t>返　却　日　　　　　　　　年　　　　月　　　　日</w:t>
      </w:r>
    </w:p>
    <w:p w:rsidR="00DE3EC8" w:rsidRDefault="00DE3EC8" w:rsidP="00DE3EC8"/>
    <w:tbl>
      <w:tblPr>
        <w:tblW w:w="0" w:type="auto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977"/>
        <w:gridCol w:w="2977"/>
      </w:tblGrid>
      <w:tr w:rsidR="00DE3EC8" w:rsidTr="008B1C69">
        <w:trPr>
          <w:trHeight w:val="480"/>
        </w:trPr>
        <w:tc>
          <w:tcPr>
            <w:tcW w:w="2977" w:type="dxa"/>
          </w:tcPr>
          <w:p w:rsidR="00DE3EC8" w:rsidRDefault="00CC74C0" w:rsidP="008B1C69">
            <w:pPr>
              <w:jc w:val="center"/>
            </w:pPr>
            <w:r>
              <w:rPr>
                <w:rFonts w:hint="eastAsia"/>
              </w:rPr>
              <w:t>縦覧</w:t>
            </w:r>
            <w:r w:rsidR="00DE3EC8">
              <w:rPr>
                <w:rFonts w:hint="eastAsia"/>
              </w:rPr>
              <w:t>確認</w:t>
            </w:r>
          </w:p>
        </w:tc>
        <w:tc>
          <w:tcPr>
            <w:tcW w:w="2977" w:type="dxa"/>
          </w:tcPr>
          <w:p w:rsidR="00DE3EC8" w:rsidRDefault="00DE3EC8" w:rsidP="008B1C69">
            <w:pPr>
              <w:jc w:val="center"/>
            </w:pPr>
            <w:r>
              <w:rPr>
                <w:rFonts w:hint="eastAsia"/>
              </w:rPr>
              <w:t>貸出承認</w:t>
            </w:r>
          </w:p>
        </w:tc>
        <w:tc>
          <w:tcPr>
            <w:tcW w:w="2977" w:type="dxa"/>
          </w:tcPr>
          <w:p w:rsidR="00DE3EC8" w:rsidRDefault="00DE3EC8" w:rsidP="008B1C69">
            <w:pPr>
              <w:jc w:val="center"/>
            </w:pPr>
            <w:r>
              <w:rPr>
                <w:rFonts w:hint="eastAsia"/>
              </w:rPr>
              <w:t>返却確認</w:t>
            </w:r>
          </w:p>
        </w:tc>
      </w:tr>
      <w:tr w:rsidR="00DE3EC8" w:rsidTr="008B1C69">
        <w:trPr>
          <w:trHeight w:val="1440"/>
        </w:trPr>
        <w:tc>
          <w:tcPr>
            <w:tcW w:w="2977" w:type="dxa"/>
          </w:tcPr>
          <w:p w:rsidR="00DE3EC8" w:rsidRDefault="00DE3EC8" w:rsidP="008B1C69"/>
          <w:p w:rsidR="00DE3EC8" w:rsidRDefault="00DE3EC8" w:rsidP="008B1C69">
            <w:pPr>
              <w:ind w:firstLineChars="200" w:firstLine="459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977" w:type="dxa"/>
          </w:tcPr>
          <w:p w:rsidR="00DE3EC8" w:rsidRDefault="00DE3EC8" w:rsidP="008B1C69"/>
          <w:p w:rsidR="00DE3EC8" w:rsidRDefault="00DE3EC8" w:rsidP="008B1C69">
            <w:pPr>
              <w:ind w:firstLineChars="200" w:firstLine="459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977" w:type="dxa"/>
          </w:tcPr>
          <w:p w:rsidR="00DE3EC8" w:rsidRDefault="00DE3EC8" w:rsidP="008B1C69"/>
          <w:p w:rsidR="00DE3EC8" w:rsidRDefault="00DE3EC8" w:rsidP="008B1C69">
            <w:pPr>
              <w:ind w:firstLineChars="200" w:firstLine="459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7E54A9" w:rsidRDefault="007E54A9"/>
    <w:sectPr w:rsidR="007E54A9" w:rsidSect="00DE3EC8">
      <w:pgSz w:w="11907" w:h="16840" w:code="9"/>
      <w:pgMar w:top="1134" w:right="1134" w:bottom="1134" w:left="1134" w:header="851" w:footer="992" w:gutter="0"/>
      <w:paperSrc w:first="15"/>
      <w:cols w:space="425"/>
      <w:docGrid w:type="linesAndChars" w:linePitch="485" w:charSpace="-21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C69" w:rsidRDefault="008B1C69" w:rsidP="00D37F33">
      <w:r>
        <w:separator/>
      </w:r>
    </w:p>
  </w:endnote>
  <w:endnote w:type="continuationSeparator" w:id="0">
    <w:p w:rsidR="008B1C69" w:rsidRDefault="008B1C69" w:rsidP="00D3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C69" w:rsidRDefault="008B1C69" w:rsidP="00D37F33">
      <w:r>
        <w:separator/>
      </w:r>
    </w:p>
  </w:footnote>
  <w:footnote w:type="continuationSeparator" w:id="0">
    <w:p w:rsidR="008B1C69" w:rsidRDefault="008B1C69" w:rsidP="00D37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EC8"/>
    <w:rsid w:val="00134382"/>
    <w:rsid w:val="00524E73"/>
    <w:rsid w:val="006D69AB"/>
    <w:rsid w:val="00726954"/>
    <w:rsid w:val="007E54A9"/>
    <w:rsid w:val="008B1C69"/>
    <w:rsid w:val="008E092A"/>
    <w:rsid w:val="00A30620"/>
    <w:rsid w:val="00CC74C0"/>
    <w:rsid w:val="00D37F33"/>
    <w:rsid w:val="00DE3EC8"/>
    <w:rsid w:val="00DF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C8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F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7F33"/>
    <w:rPr>
      <w:rFonts w:ascii="ＭＳ 明朝" w:eastAsia="ＭＳ 明朝" w:hAns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37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7F33"/>
    <w:rPr>
      <w:rFonts w:ascii="ＭＳ 明朝" w:eastAsia="ＭＳ 明朝" w:hAns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C8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F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7F33"/>
    <w:rPr>
      <w:rFonts w:ascii="ＭＳ 明朝" w:eastAsia="ＭＳ 明朝" w:hAns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37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7F33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60841-2CF1-41DC-BB93-71C28E376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EF42F7E9.dotm</Template>
  <TotalTime>40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KEIYAKU01</dc:creator>
  <cp:keywords/>
  <dc:description/>
  <cp:lastModifiedBy>病院情報システム</cp:lastModifiedBy>
  <cp:revision>10</cp:revision>
  <dcterms:created xsi:type="dcterms:W3CDTF">2024-03-13T04:40:00Z</dcterms:created>
  <dcterms:modified xsi:type="dcterms:W3CDTF">2025-01-24T03:58:00Z</dcterms:modified>
</cp:coreProperties>
</file>