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F6" w:rsidRPr="00B92B4B" w:rsidRDefault="000846B5" w:rsidP="003279F6">
      <w:pPr>
        <w:rPr>
          <w:sz w:val="24"/>
          <w:lang w:eastAsia="zh-TW"/>
        </w:rPr>
      </w:pPr>
      <w:r w:rsidRPr="00B92B4B">
        <w:rPr>
          <w:rFonts w:hint="eastAsia"/>
          <w:sz w:val="24"/>
          <w:lang w:eastAsia="zh-TW"/>
        </w:rPr>
        <w:t>別記第１号様式</w:t>
      </w:r>
    </w:p>
    <w:p w:rsidR="00387300" w:rsidRPr="00B92B4B" w:rsidRDefault="00387300" w:rsidP="00387300">
      <w:pPr>
        <w:rPr>
          <w:sz w:val="24"/>
          <w:lang w:eastAsia="zh-TW"/>
        </w:rPr>
      </w:pPr>
    </w:p>
    <w:p w:rsidR="00387300" w:rsidRPr="00B92B4B" w:rsidRDefault="00387300" w:rsidP="00387300">
      <w:pPr>
        <w:rPr>
          <w:sz w:val="24"/>
          <w:lang w:eastAsia="zh-TW"/>
        </w:rPr>
      </w:pPr>
    </w:p>
    <w:p w:rsidR="00387300" w:rsidRPr="00387300" w:rsidRDefault="00387300" w:rsidP="00387300">
      <w:pPr>
        <w:jc w:val="center"/>
        <w:rPr>
          <w:sz w:val="48"/>
          <w:szCs w:val="48"/>
          <w:lang w:eastAsia="zh-TW"/>
        </w:rPr>
      </w:pPr>
      <w:r w:rsidRPr="00387300">
        <w:rPr>
          <w:rFonts w:hint="eastAsia"/>
          <w:sz w:val="48"/>
          <w:szCs w:val="48"/>
          <w:lang w:eastAsia="zh-TW"/>
        </w:rPr>
        <w:t>入</w:t>
      </w:r>
      <w:r>
        <w:rPr>
          <w:rFonts w:hint="eastAsia"/>
          <w:sz w:val="48"/>
          <w:szCs w:val="48"/>
          <w:lang w:eastAsia="zh-TW"/>
        </w:rPr>
        <w:t xml:space="preserve">　　</w:t>
      </w:r>
      <w:r w:rsidRPr="00387300">
        <w:rPr>
          <w:rFonts w:hint="eastAsia"/>
          <w:sz w:val="48"/>
          <w:szCs w:val="48"/>
          <w:lang w:eastAsia="zh-TW"/>
        </w:rPr>
        <w:t>札</w:t>
      </w:r>
      <w:r>
        <w:rPr>
          <w:rFonts w:hint="eastAsia"/>
          <w:sz w:val="48"/>
          <w:szCs w:val="48"/>
          <w:lang w:eastAsia="zh-TW"/>
        </w:rPr>
        <w:t xml:space="preserve">　　</w:t>
      </w:r>
      <w:r w:rsidRPr="00387300">
        <w:rPr>
          <w:rFonts w:hint="eastAsia"/>
          <w:sz w:val="48"/>
          <w:szCs w:val="48"/>
          <w:lang w:eastAsia="zh-TW"/>
        </w:rPr>
        <w:t>書</w:t>
      </w:r>
    </w:p>
    <w:p w:rsidR="00387300" w:rsidRDefault="00387300" w:rsidP="00387300">
      <w:pPr>
        <w:rPr>
          <w:sz w:val="24"/>
        </w:rPr>
      </w:pPr>
    </w:p>
    <w:p w:rsidR="00B92B4B" w:rsidRPr="00387300" w:rsidRDefault="00B92B4B" w:rsidP="00387300">
      <w:pPr>
        <w:rPr>
          <w:sz w:val="24"/>
        </w:rPr>
      </w:pPr>
    </w:p>
    <w:p w:rsidR="00387300" w:rsidRPr="00387300" w:rsidRDefault="00387300" w:rsidP="00387300">
      <w:pPr>
        <w:ind w:rightChars="108" w:right="248"/>
        <w:jc w:val="right"/>
        <w:rPr>
          <w:sz w:val="24"/>
        </w:rPr>
      </w:pPr>
      <w:r w:rsidRPr="00387300">
        <w:rPr>
          <w:rFonts w:hint="eastAsia"/>
          <w:sz w:val="24"/>
        </w:rPr>
        <w:t xml:space="preserve">　　年　　月　　日</w:t>
      </w:r>
    </w:p>
    <w:p w:rsidR="003A4BA5" w:rsidRDefault="003A4BA5" w:rsidP="000846B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0846B5" w:rsidRDefault="003A4BA5" w:rsidP="003A4BA5">
      <w:pPr>
        <w:ind w:firstLineChars="100" w:firstLine="259"/>
        <w:rPr>
          <w:sz w:val="24"/>
        </w:rPr>
      </w:pPr>
      <w:r>
        <w:rPr>
          <w:rFonts w:hint="eastAsia"/>
          <w:sz w:val="24"/>
        </w:rPr>
        <w:t>独立行政法人</w:t>
      </w:r>
    </w:p>
    <w:p w:rsidR="000846B5" w:rsidRPr="000846B5" w:rsidRDefault="000846B5" w:rsidP="000846B5">
      <w:pPr>
        <w:rPr>
          <w:sz w:val="24"/>
          <w:lang w:eastAsia="zh-CN"/>
        </w:rPr>
      </w:pPr>
      <w:r w:rsidRPr="000846B5">
        <w:rPr>
          <w:rFonts w:hint="eastAsia"/>
          <w:sz w:val="24"/>
          <w:lang w:eastAsia="zh-CN"/>
        </w:rPr>
        <w:t xml:space="preserve">　総合病院国保旭中央病院</w:t>
      </w:r>
    </w:p>
    <w:p w:rsidR="00387300" w:rsidRPr="000846B5" w:rsidRDefault="000846B5" w:rsidP="000846B5">
      <w:pPr>
        <w:rPr>
          <w:sz w:val="24"/>
          <w:lang w:eastAsia="zh-TW"/>
        </w:rPr>
      </w:pPr>
      <w:r w:rsidRPr="000846B5">
        <w:rPr>
          <w:rFonts w:hint="eastAsia"/>
          <w:sz w:val="24"/>
          <w:lang w:eastAsia="zh-CN"/>
        </w:rPr>
        <w:t xml:space="preserve">　</w:t>
      </w:r>
      <w:r w:rsidR="003A4BA5">
        <w:rPr>
          <w:rFonts w:hint="eastAsia"/>
          <w:sz w:val="24"/>
        </w:rPr>
        <w:t>理事長</w:t>
      </w:r>
      <w:r w:rsidRPr="000846B5">
        <w:rPr>
          <w:rFonts w:hint="eastAsia"/>
          <w:sz w:val="24"/>
          <w:lang w:eastAsia="zh-TW"/>
        </w:rPr>
        <w:t xml:space="preserve">　吉田　象二　</w:t>
      </w:r>
      <w:r w:rsidR="00387300" w:rsidRPr="000846B5">
        <w:rPr>
          <w:rFonts w:hint="eastAsia"/>
          <w:sz w:val="24"/>
          <w:lang w:eastAsia="zh-TW"/>
        </w:rPr>
        <w:t>様</w:t>
      </w:r>
    </w:p>
    <w:p w:rsidR="00387300" w:rsidRPr="00387300" w:rsidRDefault="00387300" w:rsidP="00387300">
      <w:pPr>
        <w:rPr>
          <w:sz w:val="24"/>
          <w:lang w:eastAsia="zh-TW"/>
        </w:rPr>
      </w:pPr>
    </w:p>
    <w:p w:rsidR="00387300" w:rsidRPr="00387300" w:rsidRDefault="00D302CF" w:rsidP="00840DF2">
      <w:pPr>
        <w:ind w:leftChars="1200" w:left="2754" w:firstLineChars="300" w:firstLine="7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387300" w:rsidRPr="00387300">
        <w:rPr>
          <w:rFonts w:hint="eastAsia"/>
          <w:sz w:val="24"/>
        </w:rPr>
        <w:t xml:space="preserve">住　　</w:t>
      </w:r>
      <w:r>
        <w:rPr>
          <w:rFonts w:hint="eastAsia"/>
          <w:sz w:val="24"/>
        </w:rPr>
        <w:t xml:space="preserve">　</w:t>
      </w:r>
      <w:r w:rsidR="00387300" w:rsidRPr="00387300">
        <w:rPr>
          <w:rFonts w:hint="eastAsia"/>
          <w:sz w:val="24"/>
        </w:rPr>
        <w:t xml:space="preserve">　所　　　　　　　　　　　　　　　　</w:t>
      </w:r>
    </w:p>
    <w:p w:rsidR="00387300" w:rsidRDefault="00D302CF" w:rsidP="00387300">
      <w:pPr>
        <w:ind w:leftChars="1700" w:left="3901"/>
        <w:rPr>
          <w:sz w:val="24"/>
        </w:rPr>
      </w:pPr>
      <w:r>
        <w:rPr>
          <w:rFonts w:hint="eastAsia"/>
          <w:sz w:val="24"/>
        </w:rPr>
        <w:t>商号又は名称</w:t>
      </w:r>
    </w:p>
    <w:p w:rsidR="00387300" w:rsidRDefault="00D302CF" w:rsidP="00387300">
      <w:pPr>
        <w:ind w:leftChars="1700" w:left="3901"/>
        <w:rPr>
          <w:sz w:val="24"/>
        </w:rPr>
      </w:pPr>
      <w:r w:rsidRPr="00840DF2">
        <w:rPr>
          <w:rFonts w:hint="eastAsia"/>
          <w:spacing w:val="537"/>
          <w:kern w:val="0"/>
          <w:sz w:val="24"/>
          <w:fitText w:val="1554" w:id="-1468905726"/>
        </w:rPr>
        <w:t>氏</w:t>
      </w:r>
      <w:r w:rsidR="00387300" w:rsidRPr="00840DF2">
        <w:rPr>
          <w:rFonts w:hint="eastAsia"/>
          <w:kern w:val="0"/>
          <w:sz w:val="24"/>
          <w:fitText w:val="1554" w:id="-1468905726"/>
        </w:rPr>
        <w:t>名</w:t>
      </w:r>
      <w:r w:rsidR="00387300" w:rsidRPr="00387300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</w:t>
      </w:r>
      <w:r w:rsidR="00387300" w:rsidRPr="00387300">
        <w:rPr>
          <w:rFonts w:hint="eastAsia"/>
          <w:sz w:val="24"/>
        </w:rPr>
        <w:t xml:space="preserve">　　　　　印</w:t>
      </w:r>
    </w:p>
    <w:p w:rsidR="00D302CF" w:rsidRDefault="00840DF2" w:rsidP="00387300">
      <w:pPr>
        <w:ind w:leftChars="1700" w:left="3901"/>
        <w:rPr>
          <w:sz w:val="24"/>
        </w:rPr>
      </w:pPr>
      <w:r w:rsidRPr="00840DF2">
        <w:rPr>
          <w:rFonts w:hint="eastAsia"/>
          <w:spacing w:val="44"/>
          <w:kern w:val="0"/>
          <w:sz w:val="24"/>
          <w:fitText w:val="1554" w:id="45805568"/>
        </w:rPr>
        <w:t>代理人氏</w:t>
      </w:r>
      <w:r w:rsidRPr="00840DF2">
        <w:rPr>
          <w:rFonts w:hint="eastAsia"/>
          <w:spacing w:val="1"/>
          <w:kern w:val="0"/>
          <w:sz w:val="24"/>
          <w:fitText w:val="1554" w:id="45805568"/>
        </w:rPr>
        <w:t>名</w:t>
      </w:r>
      <w:r w:rsidRPr="00387300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</w:t>
      </w:r>
      <w:r w:rsidRPr="00387300">
        <w:rPr>
          <w:rFonts w:hint="eastAsia"/>
          <w:sz w:val="24"/>
        </w:rPr>
        <w:t xml:space="preserve">　　　　　印</w:t>
      </w:r>
    </w:p>
    <w:p w:rsidR="00D302CF" w:rsidRPr="00D302CF" w:rsidRDefault="00D302CF" w:rsidP="00387300">
      <w:pPr>
        <w:ind w:leftChars="1700" w:left="3901"/>
        <w:rPr>
          <w:sz w:val="24"/>
        </w:rPr>
      </w:pPr>
    </w:p>
    <w:p w:rsidR="00387300" w:rsidRPr="00387300" w:rsidRDefault="00387300" w:rsidP="00387300">
      <w:pPr>
        <w:rPr>
          <w:sz w:val="24"/>
        </w:rPr>
      </w:pPr>
    </w:p>
    <w:p w:rsidR="00387300" w:rsidRPr="00387300" w:rsidRDefault="00387300" w:rsidP="00387300">
      <w:pPr>
        <w:rPr>
          <w:sz w:val="24"/>
        </w:rPr>
      </w:pPr>
    </w:p>
    <w:p w:rsidR="00387300" w:rsidRPr="00387300" w:rsidRDefault="00387300" w:rsidP="00387300">
      <w:pPr>
        <w:rPr>
          <w:sz w:val="24"/>
        </w:rPr>
      </w:pPr>
    </w:p>
    <w:p w:rsidR="00387300" w:rsidRPr="00387300" w:rsidRDefault="00387300" w:rsidP="00387300">
      <w:pPr>
        <w:ind w:firstLineChars="100" w:firstLine="259"/>
        <w:rPr>
          <w:sz w:val="24"/>
        </w:rPr>
      </w:pPr>
      <w:r w:rsidRPr="00387300">
        <w:rPr>
          <w:rFonts w:hint="eastAsia"/>
          <w:sz w:val="24"/>
        </w:rPr>
        <w:t>入札約款を遵守し、下記金額に当該金額の１００分の</w:t>
      </w:r>
      <w:r w:rsidR="00810968">
        <w:rPr>
          <w:rFonts w:hint="eastAsia"/>
          <w:sz w:val="24"/>
        </w:rPr>
        <w:t>１０</w:t>
      </w:r>
      <w:r w:rsidRPr="00387300">
        <w:rPr>
          <w:rFonts w:hint="eastAsia"/>
          <w:sz w:val="24"/>
        </w:rPr>
        <w:t>に相当する額を加算した金額をもって工事請負契約書（案）のとおり請負いたします。</w:t>
      </w:r>
    </w:p>
    <w:p w:rsidR="00387300" w:rsidRPr="000846B5" w:rsidRDefault="00387300" w:rsidP="00387300">
      <w:pPr>
        <w:rPr>
          <w:sz w:val="24"/>
        </w:rPr>
      </w:pPr>
    </w:p>
    <w:p w:rsidR="00387300" w:rsidRPr="00387300" w:rsidRDefault="00387300" w:rsidP="00387300">
      <w:pPr>
        <w:jc w:val="center"/>
        <w:rPr>
          <w:sz w:val="32"/>
          <w:szCs w:val="32"/>
          <w:u w:val="single"/>
          <w:lang w:eastAsia="zh-TW"/>
        </w:rPr>
      </w:pPr>
      <w:r w:rsidRPr="00387300">
        <w:rPr>
          <w:rFonts w:hint="eastAsia"/>
          <w:sz w:val="32"/>
          <w:szCs w:val="32"/>
          <w:u w:val="single"/>
          <w:lang w:eastAsia="zh-TW"/>
        </w:rPr>
        <w:t>￥　　　　　　　　　　　　　円也</w:t>
      </w:r>
    </w:p>
    <w:p w:rsidR="00387300" w:rsidRDefault="00387300" w:rsidP="00387300">
      <w:pPr>
        <w:rPr>
          <w:sz w:val="24"/>
        </w:rPr>
      </w:pPr>
    </w:p>
    <w:p w:rsidR="000846B5" w:rsidRPr="00387300" w:rsidRDefault="000846B5" w:rsidP="00387300">
      <w:pPr>
        <w:rPr>
          <w:sz w:val="24"/>
        </w:rPr>
      </w:pPr>
    </w:p>
    <w:p w:rsidR="00387300" w:rsidRPr="000846B5" w:rsidRDefault="00387300" w:rsidP="00387300">
      <w:pPr>
        <w:rPr>
          <w:sz w:val="24"/>
        </w:rPr>
      </w:pPr>
      <w:r w:rsidRPr="00387300">
        <w:rPr>
          <w:rFonts w:hint="eastAsia"/>
          <w:sz w:val="24"/>
        </w:rPr>
        <w:t>工事箇</w:t>
      </w:r>
      <w:r w:rsidRPr="000846B5">
        <w:rPr>
          <w:rFonts w:hint="eastAsia"/>
          <w:sz w:val="24"/>
        </w:rPr>
        <w:t>所</w:t>
      </w:r>
      <w:r w:rsidR="000846B5" w:rsidRPr="000846B5">
        <w:rPr>
          <w:rFonts w:hint="eastAsia"/>
          <w:sz w:val="24"/>
        </w:rPr>
        <w:t xml:space="preserve">　　　</w:t>
      </w:r>
      <w:r w:rsidR="003A4BA5">
        <w:rPr>
          <w:rFonts w:hint="eastAsia"/>
          <w:sz w:val="24"/>
        </w:rPr>
        <w:t>千葉県</w:t>
      </w:r>
      <w:r w:rsidR="000846B5" w:rsidRPr="000846B5">
        <w:rPr>
          <w:rFonts w:hint="eastAsia"/>
          <w:sz w:val="24"/>
        </w:rPr>
        <w:t>旭市イ</w:t>
      </w:r>
      <w:r w:rsidR="00DD5F96">
        <w:rPr>
          <w:rFonts w:hint="eastAsia"/>
          <w:sz w:val="24"/>
        </w:rPr>
        <w:t>字鍋田</w:t>
      </w:r>
      <w:r w:rsidR="00DD5F96">
        <w:rPr>
          <w:rFonts w:hint="eastAsia"/>
          <w:sz w:val="24"/>
        </w:rPr>
        <w:t>4444</w:t>
      </w:r>
      <w:r w:rsidR="003A4BA5">
        <w:rPr>
          <w:rFonts w:hint="eastAsia"/>
          <w:sz w:val="24"/>
        </w:rPr>
        <w:t>番</w:t>
      </w:r>
      <w:r w:rsidR="00DD5F96">
        <w:rPr>
          <w:rFonts w:hint="eastAsia"/>
          <w:sz w:val="24"/>
        </w:rPr>
        <w:t>1</w:t>
      </w:r>
      <w:r w:rsidR="00DD5F96">
        <w:rPr>
          <w:rFonts w:hint="eastAsia"/>
          <w:sz w:val="24"/>
        </w:rPr>
        <w:t>の一部</w:t>
      </w:r>
    </w:p>
    <w:p w:rsidR="00387300" w:rsidRDefault="00387300" w:rsidP="00387300">
      <w:pPr>
        <w:rPr>
          <w:sz w:val="24"/>
        </w:rPr>
      </w:pPr>
    </w:p>
    <w:p w:rsidR="000846B5" w:rsidRPr="00387300" w:rsidRDefault="000846B5" w:rsidP="00387300">
      <w:pPr>
        <w:rPr>
          <w:sz w:val="24"/>
        </w:rPr>
      </w:pPr>
    </w:p>
    <w:p w:rsidR="00387300" w:rsidRPr="00387300" w:rsidRDefault="00387300" w:rsidP="00387300">
      <w:pPr>
        <w:rPr>
          <w:sz w:val="24"/>
        </w:rPr>
      </w:pPr>
      <w:r w:rsidRPr="00387300">
        <w:rPr>
          <w:rFonts w:hint="eastAsia"/>
          <w:sz w:val="24"/>
        </w:rPr>
        <w:t>工</w:t>
      </w:r>
      <w:r w:rsidR="00D50CEB">
        <w:rPr>
          <w:rFonts w:hint="eastAsia"/>
          <w:sz w:val="24"/>
        </w:rPr>
        <w:t xml:space="preserve"> </w:t>
      </w:r>
      <w:r w:rsidRPr="00387300">
        <w:rPr>
          <w:rFonts w:hint="eastAsia"/>
          <w:sz w:val="24"/>
        </w:rPr>
        <w:t>事</w:t>
      </w:r>
      <w:r w:rsidR="00D50CEB">
        <w:rPr>
          <w:rFonts w:hint="eastAsia"/>
          <w:sz w:val="24"/>
        </w:rPr>
        <w:t xml:space="preserve"> </w:t>
      </w:r>
      <w:r w:rsidRPr="00387300">
        <w:rPr>
          <w:rFonts w:hint="eastAsia"/>
          <w:sz w:val="24"/>
        </w:rPr>
        <w:t>名</w:t>
      </w:r>
      <w:r w:rsidR="000846B5">
        <w:rPr>
          <w:rFonts w:hint="eastAsia"/>
          <w:sz w:val="24"/>
        </w:rPr>
        <w:t xml:space="preserve">　　　</w:t>
      </w:r>
      <w:r w:rsidR="000846B5" w:rsidRPr="000846B5">
        <w:rPr>
          <w:rFonts w:hint="eastAsia"/>
          <w:sz w:val="24"/>
        </w:rPr>
        <w:t>総合病院国保旭中央病院</w:t>
      </w:r>
      <w:r w:rsidR="00810968">
        <w:rPr>
          <w:rFonts w:hint="eastAsia"/>
          <w:sz w:val="24"/>
        </w:rPr>
        <w:t xml:space="preserve">　</w:t>
      </w:r>
      <w:r w:rsidR="00DD5F96">
        <w:rPr>
          <w:rFonts w:hint="eastAsia"/>
          <w:sz w:val="24"/>
        </w:rPr>
        <w:t>研修医宿舎建築</w:t>
      </w:r>
      <w:r w:rsidR="008A42A9">
        <w:rPr>
          <w:rFonts w:hint="eastAsia"/>
          <w:sz w:val="24"/>
        </w:rPr>
        <w:t>工事</w:t>
      </w:r>
    </w:p>
    <w:p w:rsidR="00387300" w:rsidRPr="00DD5F96" w:rsidRDefault="00387300" w:rsidP="00387300">
      <w:pPr>
        <w:rPr>
          <w:sz w:val="24"/>
        </w:rPr>
      </w:pPr>
    </w:p>
    <w:p w:rsidR="000846B5" w:rsidRPr="00DD5F96" w:rsidRDefault="000846B5" w:rsidP="000846B5">
      <w:pPr>
        <w:rPr>
          <w:sz w:val="24"/>
        </w:rPr>
      </w:pPr>
    </w:p>
    <w:p w:rsidR="000846B5" w:rsidRDefault="000846B5" w:rsidP="000846B5">
      <w:pPr>
        <w:rPr>
          <w:sz w:val="24"/>
        </w:rPr>
      </w:pPr>
    </w:p>
    <w:p w:rsidR="00B92B4B" w:rsidRDefault="000846B5" w:rsidP="000846B5">
      <w:pPr>
        <w:rPr>
          <w:sz w:val="24"/>
        </w:rPr>
      </w:pPr>
      <w:r>
        <w:rPr>
          <w:rFonts w:hint="eastAsia"/>
          <w:sz w:val="24"/>
        </w:rPr>
        <w:t>※</w:t>
      </w:r>
      <w:r w:rsidR="00387300" w:rsidRPr="00387300">
        <w:rPr>
          <w:rFonts w:hint="eastAsia"/>
          <w:sz w:val="24"/>
        </w:rPr>
        <w:t>金額は算用数字で記入する。</w:t>
      </w:r>
    </w:p>
    <w:p w:rsidR="00B92B4B" w:rsidRPr="00B92B4B" w:rsidRDefault="00B92B4B" w:rsidP="00B92B4B">
      <w:pPr>
        <w:rPr>
          <w:kern w:val="0"/>
          <w:sz w:val="24"/>
          <w:lang w:eastAsia="zh-TW"/>
        </w:rPr>
      </w:pPr>
      <w:r>
        <w:rPr>
          <w:sz w:val="24"/>
          <w:lang w:eastAsia="zh-TW"/>
        </w:rPr>
        <w:br w:type="page"/>
      </w:r>
      <w:r w:rsidRPr="00B92B4B">
        <w:rPr>
          <w:rFonts w:hint="eastAsia"/>
          <w:kern w:val="0"/>
          <w:sz w:val="24"/>
          <w:lang w:eastAsia="zh-TW"/>
        </w:rPr>
        <w:lastRenderedPageBreak/>
        <w:t>別記第２号様式</w:t>
      </w:r>
    </w:p>
    <w:p w:rsidR="00B92B4B" w:rsidRDefault="00B92B4B" w:rsidP="00B92B4B">
      <w:pPr>
        <w:rPr>
          <w:kern w:val="0"/>
          <w:sz w:val="24"/>
        </w:rPr>
      </w:pPr>
    </w:p>
    <w:p w:rsidR="00B92B4B" w:rsidRPr="00B92B4B" w:rsidRDefault="00B92B4B" w:rsidP="00B92B4B">
      <w:pPr>
        <w:rPr>
          <w:kern w:val="0"/>
          <w:sz w:val="24"/>
        </w:rPr>
      </w:pPr>
    </w:p>
    <w:p w:rsidR="00B92B4B" w:rsidRPr="00B92B4B" w:rsidRDefault="00B92B4B" w:rsidP="00B92B4B">
      <w:pPr>
        <w:jc w:val="center"/>
        <w:rPr>
          <w:sz w:val="48"/>
          <w:szCs w:val="48"/>
          <w:lang w:eastAsia="zh-CN"/>
        </w:rPr>
      </w:pPr>
      <w:r w:rsidRPr="00B92B4B">
        <w:rPr>
          <w:rFonts w:hint="eastAsia"/>
          <w:spacing w:val="580"/>
          <w:kern w:val="0"/>
          <w:sz w:val="48"/>
          <w:szCs w:val="48"/>
          <w:fitText w:val="3760" w:id="-2107374848"/>
          <w:lang w:eastAsia="zh-CN"/>
        </w:rPr>
        <w:t>委任</w:t>
      </w:r>
      <w:r w:rsidRPr="00B92B4B">
        <w:rPr>
          <w:rFonts w:hint="eastAsia"/>
          <w:kern w:val="0"/>
          <w:sz w:val="48"/>
          <w:szCs w:val="48"/>
          <w:fitText w:val="3760" w:id="-2107374848"/>
          <w:lang w:eastAsia="zh-CN"/>
        </w:rPr>
        <w:t>状</w:t>
      </w:r>
    </w:p>
    <w:p w:rsidR="00B92B4B" w:rsidRDefault="00B92B4B" w:rsidP="00B92B4B">
      <w:pPr>
        <w:rPr>
          <w:sz w:val="24"/>
        </w:rPr>
      </w:pPr>
    </w:p>
    <w:p w:rsidR="00B92B4B" w:rsidRPr="00B92B4B" w:rsidRDefault="00B92B4B" w:rsidP="00B92B4B">
      <w:pPr>
        <w:rPr>
          <w:sz w:val="24"/>
        </w:rPr>
      </w:pPr>
    </w:p>
    <w:p w:rsidR="00B92B4B" w:rsidRPr="00B92B4B" w:rsidRDefault="00B92B4B" w:rsidP="00B92B4B">
      <w:pPr>
        <w:jc w:val="right"/>
        <w:rPr>
          <w:sz w:val="24"/>
          <w:lang w:eastAsia="zh-CN"/>
        </w:rPr>
      </w:pPr>
      <w:r w:rsidRPr="00B92B4B">
        <w:rPr>
          <w:rFonts w:hint="eastAsia"/>
          <w:sz w:val="24"/>
          <w:lang w:eastAsia="zh-CN"/>
        </w:rPr>
        <w:t xml:space="preserve">　　年　　月　　日</w:t>
      </w:r>
    </w:p>
    <w:p w:rsidR="00B92B4B" w:rsidRDefault="00B92B4B" w:rsidP="00B92B4B">
      <w:pPr>
        <w:rPr>
          <w:sz w:val="24"/>
        </w:rPr>
      </w:pPr>
    </w:p>
    <w:p w:rsidR="00B92B4B" w:rsidRDefault="003A4BA5" w:rsidP="00B92B4B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3A4BA5" w:rsidRDefault="003A4BA5" w:rsidP="00B92B4B">
      <w:pPr>
        <w:rPr>
          <w:sz w:val="24"/>
        </w:rPr>
      </w:pPr>
      <w:r>
        <w:rPr>
          <w:rFonts w:hint="eastAsia"/>
          <w:sz w:val="24"/>
        </w:rPr>
        <w:t xml:space="preserve">　地方独立行政法人</w:t>
      </w:r>
    </w:p>
    <w:p w:rsidR="00B92B4B" w:rsidRPr="000846B5" w:rsidRDefault="00B92B4B" w:rsidP="00B92B4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  <w:r w:rsidRPr="000846B5">
        <w:rPr>
          <w:rFonts w:hint="eastAsia"/>
          <w:sz w:val="24"/>
          <w:lang w:eastAsia="zh-CN"/>
        </w:rPr>
        <w:t>総合病院国保旭中央病院</w:t>
      </w:r>
    </w:p>
    <w:p w:rsidR="00B92B4B" w:rsidRPr="000846B5" w:rsidRDefault="00B92B4B" w:rsidP="00B92B4B">
      <w:pPr>
        <w:rPr>
          <w:sz w:val="24"/>
          <w:lang w:eastAsia="zh-TW"/>
        </w:rPr>
      </w:pPr>
      <w:r w:rsidRPr="000846B5">
        <w:rPr>
          <w:rFonts w:hint="eastAsia"/>
          <w:sz w:val="24"/>
          <w:lang w:eastAsia="zh-CN"/>
        </w:rPr>
        <w:t xml:space="preserve">　</w:t>
      </w:r>
      <w:r w:rsidR="003A4BA5">
        <w:rPr>
          <w:rFonts w:hint="eastAsia"/>
          <w:sz w:val="24"/>
          <w:lang w:eastAsia="zh-CN"/>
        </w:rPr>
        <w:t>理事長</w:t>
      </w:r>
      <w:r w:rsidRPr="000846B5">
        <w:rPr>
          <w:rFonts w:hint="eastAsia"/>
          <w:sz w:val="24"/>
          <w:lang w:eastAsia="zh-TW"/>
        </w:rPr>
        <w:t xml:space="preserve">　吉田　象二　様</w:t>
      </w:r>
    </w:p>
    <w:p w:rsidR="00B92B4B" w:rsidRPr="00B92B4B" w:rsidRDefault="00B92B4B" w:rsidP="00B92B4B">
      <w:pPr>
        <w:rPr>
          <w:sz w:val="24"/>
          <w:lang w:eastAsia="zh-TW"/>
        </w:rPr>
      </w:pPr>
    </w:p>
    <w:p w:rsidR="00840DF2" w:rsidRPr="00387300" w:rsidRDefault="00840DF2" w:rsidP="00840DF2">
      <w:pPr>
        <w:rPr>
          <w:sz w:val="24"/>
          <w:lang w:eastAsia="zh-TW"/>
        </w:rPr>
      </w:pPr>
    </w:p>
    <w:p w:rsidR="00840DF2" w:rsidRPr="00387300" w:rsidRDefault="00840DF2" w:rsidP="00840DF2">
      <w:pPr>
        <w:ind w:leftChars="1200" w:left="2754" w:firstLineChars="300" w:firstLine="778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 xml:space="preserve"> </w:t>
      </w:r>
      <w:r w:rsidRPr="00387300">
        <w:rPr>
          <w:rFonts w:hint="eastAsia"/>
          <w:sz w:val="24"/>
          <w:lang w:eastAsia="zh-CN"/>
        </w:rPr>
        <w:t xml:space="preserve">住　　</w:t>
      </w:r>
      <w:r>
        <w:rPr>
          <w:rFonts w:hint="eastAsia"/>
          <w:sz w:val="24"/>
          <w:lang w:eastAsia="zh-CN"/>
        </w:rPr>
        <w:t xml:space="preserve">　</w:t>
      </w:r>
      <w:r w:rsidRPr="00387300">
        <w:rPr>
          <w:rFonts w:hint="eastAsia"/>
          <w:sz w:val="24"/>
          <w:lang w:eastAsia="zh-CN"/>
        </w:rPr>
        <w:t xml:space="preserve">　所　　　　　　　　　　　　　　　　</w:t>
      </w:r>
    </w:p>
    <w:p w:rsidR="00840DF2" w:rsidRDefault="00840DF2" w:rsidP="00840DF2">
      <w:pPr>
        <w:ind w:leftChars="1700" w:left="3901"/>
        <w:rPr>
          <w:sz w:val="24"/>
        </w:rPr>
      </w:pPr>
      <w:r>
        <w:rPr>
          <w:rFonts w:hint="eastAsia"/>
          <w:sz w:val="24"/>
        </w:rPr>
        <w:t>商号又は名称</w:t>
      </w:r>
    </w:p>
    <w:p w:rsidR="00840DF2" w:rsidRDefault="00840DF2" w:rsidP="00840DF2">
      <w:pPr>
        <w:ind w:leftChars="1700" w:left="3901"/>
        <w:rPr>
          <w:sz w:val="24"/>
        </w:rPr>
      </w:pPr>
      <w:r w:rsidRPr="00840DF2">
        <w:rPr>
          <w:rFonts w:hint="eastAsia"/>
          <w:spacing w:val="537"/>
          <w:kern w:val="0"/>
          <w:sz w:val="24"/>
          <w:fitText w:val="1554" w:id="45806848"/>
        </w:rPr>
        <w:t>氏</w:t>
      </w:r>
      <w:r w:rsidRPr="00840DF2">
        <w:rPr>
          <w:rFonts w:hint="eastAsia"/>
          <w:kern w:val="0"/>
          <w:sz w:val="24"/>
          <w:fitText w:val="1554" w:id="45806848"/>
        </w:rPr>
        <w:t>名</w:t>
      </w:r>
      <w:r w:rsidRPr="00387300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</w:t>
      </w:r>
      <w:r w:rsidRPr="00387300">
        <w:rPr>
          <w:rFonts w:hint="eastAsia"/>
          <w:sz w:val="24"/>
        </w:rPr>
        <w:t xml:space="preserve">　　　　　印</w:t>
      </w:r>
    </w:p>
    <w:p w:rsidR="00840DF2" w:rsidRDefault="00840DF2" w:rsidP="00840DF2">
      <w:pPr>
        <w:rPr>
          <w:sz w:val="24"/>
        </w:rPr>
      </w:pPr>
    </w:p>
    <w:p w:rsidR="00B92B4B" w:rsidRPr="00B92B4B" w:rsidRDefault="00B92B4B" w:rsidP="00B92B4B">
      <w:pPr>
        <w:rPr>
          <w:sz w:val="24"/>
          <w:lang w:eastAsia="zh-TW"/>
        </w:rPr>
      </w:pPr>
    </w:p>
    <w:p w:rsidR="00B92B4B" w:rsidRPr="00B92B4B" w:rsidRDefault="00B92B4B" w:rsidP="00B92B4B">
      <w:pPr>
        <w:wordWrap w:val="0"/>
        <w:jc w:val="right"/>
        <w:rPr>
          <w:sz w:val="24"/>
        </w:rPr>
      </w:pPr>
      <w:r w:rsidRPr="00B92B4B">
        <w:rPr>
          <w:rFonts w:hint="eastAsia"/>
          <w:sz w:val="24"/>
        </w:rPr>
        <w:t xml:space="preserve">　　</w:t>
      </w:r>
    </w:p>
    <w:p w:rsidR="00B92B4B" w:rsidRPr="00B92B4B" w:rsidRDefault="00B92B4B" w:rsidP="00B92B4B">
      <w:pPr>
        <w:rPr>
          <w:sz w:val="24"/>
        </w:rPr>
      </w:pPr>
    </w:p>
    <w:p w:rsidR="00B92B4B" w:rsidRPr="00B92B4B" w:rsidRDefault="00B92B4B" w:rsidP="00B92B4B">
      <w:pPr>
        <w:rPr>
          <w:sz w:val="24"/>
        </w:rPr>
      </w:pPr>
    </w:p>
    <w:p w:rsidR="00B92B4B" w:rsidRPr="00B92B4B" w:rsidRDefault="00B92B4B" w:rsidP="00B92B4B">
      <w:pPr>
        <w:ind w:leftChars="200" w:left="459" w:rightChars="195" w:right="447" w:firstLineChars="100" w:firstLine="259"/>
        <w:rPr>
          <w:sz w:val="24"/>
        </w:rPr>
      </w:pPr>
      <w:r>
        <w:rPr>
          <w:rFonts w:hint="eastAsia"/>
          <w:sz w:val="24"/>
        </w:rPr>
        <w:t xml:space="preserve">私は都合により（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B92B4B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 w:rsidRPr="00B92B4B">
        <w:rPr>
          <w:rFonts w:hint="eastAsia"/>
          <w:sz w:val="24"/>
        </w:rPr>
        <w:t>）を代理人と定め、下記工事の入札及び見積に関する一切の権限を委任いたします。</w:t>
      </w:r>
    </w:p>
    <w:p w:rsidR="00B92B4B" w:rsidRPr="00B92B4B" w:rsidRDefault="00B92B4B" w:rsidP="00B92B4B">
      <w:pPr>
        <w:rPr>
          <w:sz w:val="24"/>
        </w:rPr>
      </w:pPr>
    </w:p>
    <w:p w:rsidR="00B92B4B" w:rsidRPr="00B92B4B" w:rsidRDefault="00B92B4B" w:rsidP="00B92B4B">
      <w:pPr>
        <w:jc w:val="center"/>
        <w:rPr>
          <w:sz w:val="24"/>
        </w:rPr>
      </w:pPr>
      <w:r w:rsidRPr="00B92B4B">
        <w:rPr>
          <w:rFonts w:hint="eastAsia"/>
          <w:sz w:val="24"/>
        </w:rPr>
        <w:t>記</w:t>
      </w:r>
    </w:p>
    <w:p w:rsidR="00B92B4B" w:rsidRDefault="00B92B4B" w:rsidP="00B92B4B">
      <w:pPr>
        <w:rPr>
          <w:sz w:val="24"/>
        </w:rPr>
      </w:pPr>
    </w:p>
    <w:p w:rsidR="00840DF2" w:rsidRPr="000846B5" w:rsidRDefault="00840DF2" w:rsidP="00840DF2">
      <w:pPr>
        <w:rPr>
          <w:sz w:val="24"/>
        </w:rPr>
      </w:pPr>
      <w:r w:rsidRPr="00387300">
        <w:rPr>
          <w:rFonts w:hint="eastAsia"/>
          <w:sz w:val="24"/>
        </w:rPr>
        <w:t>工事箇</w:t>
      </w:r>
      <w:r w:rsidRPr="000846B5">
        <w:rPr>
          <w:rFonts w:hint="eastAsia"/>
          <w:sz w:val="24"/>
        </w:rPr>
        <w:t xml:space="preserve">所　　　</w:t>
      </w:r>
      <w:r w:rsidR="003A4BA5">
        <w:rPr>
          <w:rFonts w:hint="eastAsia"/>
          <w:sz w:val="24"/>
        </w:rPr>
        <w:t>千葉県</w:t>
      </w:r>
      <w:r w:rsidRPr="000846B5">
        <w:rPr>
          <w:rFonts w:hint="eastAsia"/>
          <w:sz w:val="24"/>
        </w:rPr>
        <w:t>旭市イ</w:t>
      </w:r>
      <w:r w:rsidR="00DD5F96">
        <w:rPr>
          <w:rFonts w:hint="eastAsia"/>
          <w:sz w:val="24"/>
        </w:rPr>
        <w:t>字鍋田</w:t>
      </w:r>
      <w:r w:rsidR="00DD5F96">
        <w:rPr>
          <w:rFonts w:hint="eastAsia"/>
          <w:sz w:val="24"/>
        </w:rPr>
        <w:t>4444</w:t>
      </w:r>
      <w:r w:rsidR="00DD5F96">
        <w:rPr>
          <w:rFonts w:hint="eastAsia"/>
          <w:sz w:val="24"/>
        </w:rPr>
        <w:t>番</w:t>
      </w:r>
      <w:r w:rsidR="00DD5F96">
        <w:rPr>
          <w:rFonts w:hint="eastAsia"/>
          <w:sz w:val="24"/>
        </w:rPr>
        <w:t>1</w:t>
      </w:r>
      <w:r w:rsidR="00DD5F96">
        <w:rPr>
          <w:rFonts w:hint="eastAsia"/>
          <w:sz w:val="24"/>
        </w:rPr>
        <w:t>の一部</w:t>
      </w:r>
    </w:p>
    <w:p w:rsidR="00840DF2" w:rsidRDefault="00840DF2" w:rsidP="00840DF2">
      <w:pPr>
        <w:rPr>
          <w:sz w:val="24"/>
        </w:rPr>
      </w:pPr>
    </w:p>
    <w:p w:rsidR="00840DF2" w:rsidRPr="00387300" w:rsidRDefault="00840DF2" w:rsidP="00840DF2">
      <w:pPr>
        <w:rPr>
          <w:sz w:val="24"/>
        </w:rPr>
      </w:pPr>
    </w:p>
    <w:p w:rsidR="00840DF2" w:rsidRPr="00387300" w:rsidRDefault="00840DF2" w:rsidP="00840DF2">
      <w:pPr>
        <w:rPr>
          <w:sz w:val="24"/>
        </w:rPr>
      </w:pPr>
      <w:r w:rsidRPr="00387300">
        <w:rPr>
          <w:rFonts w:hint="eastAsia"/>
          <w:sz w:val="24"/>
        </w:rPr>
        <w:t>工</w:t>
      </w:r>
      <w:r>
        <w:rPr>
          <w:rFonts w:hint="eastAsia"/>
          <w:sz w:val="24"/>
        </w:rPr>
        <w:t xml:space="preserve"> </w:t>
      </w:r>
      <w:r w:rsidRPr="00387300"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 w:rsidRPr="00387300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</w:t>
      </w:r>
      <w:r w:rsidR="003A4BA5" w:rsidRPr="000846B5">
        <w:rPr>
          <w:rFonts w:hint="eastAsia"/>
          <w:sz w:val="24"/>
        </w:rPr>
        <w:t>総合病院国保旭中央病院</w:t>
      </w:r>
      <w:r w:rsidR="00810968">
        <w:rPr>
          <w:rFonts w:hint="eastAsia"/>
          <w:sz w:val="24"/>
        </w:rPr>
        <w:t xml:space="preserve">　</w:t>
      </w:r>
      <w:r w:rsidR="00DD5F96">
        <w:rPr>
          <w:rFonts w:hint="eastAsia"/>
          <w:sz w:val="24"/>
        </w:rPr>
        <w:t>研修医宿舎建築</w:t>
      </w:r>
      <w:r w:rsidR="008A42A9">
        <w:rPr>
          <w:rFonts w:hint="eastAsia"/>
          <w:sz w:val="24"/>
        </w:rPr>
        <w:t>工事</w:t>
      </w:r>
    </w:p>
    <w:p w:rsidR="00840DF2" w:rsidRPr="00387300" w:rsidRDefault="00840DF2" w:rsidP="00840DF2">
      <w:pPr>
        <w:rPr>
          <w:sz w:val="24"/>
        </w:rPr>
      </w:pPr>
    </w:p>
    <w:p w:rsidR="00B92B4B" w:rsidRPr="00B92B4B" w:rsidRDefault="00840DF2" w:rsidP="00B92B4B">
      <w:pPr>
        <w:rPr>
          <w:kern w:val="0"/>
          <w:sz w:val="24"/>
          <w:lang w:eastAsia="zh-TW"/>
        </w:rPr>
      </w:pPr>
      <w:r>
        <w:rPr>
          <w:kern w:val="0"/>
          <w:sz w:val="24"/>
          <w:lang w:eastAsia="zh-TW"/>
        </w:rPr>
        <w:br w:type="page"/>
      </w:r>
      <w:r w:rsidR="00B92B4B" w:rsidRPr="00B92B4B">
        <w:rPr>
          <w:rFonts w:hint="eastAsia"/>
          <w:kern w:val="0"/>
          <w:sz w:val="24"/>
          <w:lang w:eastAsia="zh-TW"/>
        </w:rPr>
        <w:lastRenderedPageBreak/>
        <w:t>別記第３号様式</w:t>
      </w:r>
    </w:p>
    <w:p w:rsidR="00B92B4B" w:rsidRPr="00B92B4B" w:rsidRDefault="00B92B4B" w:rsidP="00B92B4B">
      <w:pPr>
        <w:rPr>
          <w:kern w:val="0"/>
          <w:sz w:val="24"/>
          <w:lang w:eastAsia="zh-TW"/>
        </w:rPr>
      </w:pPr>
    </w:p>
    <w:p w:rsidR="00B92B4B" w:rsidRPr="00B92B4B" w:rsidRDefault="00B92B4B" w:rsidP="00B92B4B">
      <w:pPr>
        <w:jc w:val="center"/>
        <w:rPr>
          <w:sz w:val="48"/>
          <w:szCs w:val="48"/>
          <w:lang w:eastAsia="zh-TW"/>
        </w:rPr>
      </w:pPr>
      <w:r w:rsidRPr="00B92B4B">
        <w:rPr>
          <w:rFonts w:hint="eastAsia"/>
          <w:spacing w:val="580"/>
          <w:kern w:val="0"/>
          <w:sz w:val="48"/>
          <w:szCs w:val="48"/>
          <w:fitText w:val="3760" w:id="-2107369216"/>
          <w:lang w:eastAsia="zh-TW"/>
        </w:rPr>
        <w:t>誓約</w:t>
      </w:r>
      <w:r w:rsidRPr="00B92B4B">
        <w:rPr>
          <w:rFonts w:hint="eastAsia"/>
          <w:kern w:val="0"/>
          <w:sz w:val="48"/>
          <w:szCs w:val="48"/>
          <w:fitText w:val="3760" w:id="-2107369216"/>
          <w:lang w:eastAsia="zh-TW"/>
        </w:rPr>
        <w:t>書</w:t>
      </w:r>
    </w:p>
    <w:p w:rsidR="00B92B4B" w:rsidRDefault="00B92B4B" w:rsidP="00B92B4B">
      <w:pPr>
        <w:rPr>
          <w:sz w:val="24"/>
        </w:rPr>
      </w:pPr>
    </w:p>
    <w:p w:rsidR="00B92B4B" w:rsidRPr="00B92B4B" w:rsidRDefault="00B92B4B" w:rsidP="00B92B4B">
      <w:pPr>
        <w:rPr>
          <w:sz w:val="24"/>
        </w:rPr>
      </w:pPr>
    </w:p>
    <w:p w:rsidR="00B92B4B" w:rsidRPr="00B92B4B" w:rsidRDefault="00B92B4B" w:rsidP="00B92B4B">
      <w:pPr>
        <w:jc w:val="right"/>
        <w:rPr>
          <w:sz w:val="24"/>
          <w:lang w:eastAsia="zh-TW"/>
        </w:rPr>
      </w:pPr>
      <w:r w:rsidRPr="00B92B4B">
        <w:rPr>
          <w:rFonts w:hint="eastAsia"/>
          <w:sz w:val="24"/>
          <w:lang w:eastAsia="zh-TW"/>
        </w:rPr>
        <w:t xml:space="preserve">　　年　　月　　日</w:t>
      </w:r>
    </w:p>
    <w:p w:rsidR="00B92B4B" w:rsidRDefault="00B92B4B" w:rsidP="00B92B4B">
      <w:pPr>
        <w:rPr>
          <w:sz w:val="24"/>
        </w:rPr>
      </w:pPr>
    </w:p>
    <w:p w:rsidR="00B92B4B" w:rsidRDefault="00B92B4B" w:rsidP="00B92B4B">
      <w:pPr>
        <w:rPr>
          <w:sz w:val="24"/>
        </w:rPr>
      </w:pPr>
    </w:p>
    <w:p w:rsidR="003A4BA5" w:rsidRPr="00B92B4B" w:rsidRDefault="003A4BA5" w:rsidP="00B92B4B">
      <w:pPr>
        <w:rPr>
          <w:sz w:val="24"/>
        </w:rPr>
      </w:pPr>
      <w:r>
        <w:rPr>
          <w:rFonts w:hint="eastAsia"/>
          <w:sz w:val="24"/>
        </w:rPr>
        <w:t xml:space="preserve">　地方独立行政法人</w:t>
      </w:r>
    </w:p>
    <w:p w:rsidR="00B92B4B" w:rsidRPr="000846B5" w:rsidRDefault="00B92B4B" w:rsidP="00B92B4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  <w:r w:rsidRPr="000846B5">
        <w:rPr>
          <w:rFonts w:hint="eastAsia"/>
          <w:sz w:val="24"/>
          <w:lang w:eastAsia="zh-CN"/>
        </w:rPr>
        <w:t>総合病院国保旭中央病院</w:t>
      </w:r>
    </w:p>
    <w:p w:rsidR="00B92B4B" w:rsidRPr="000846B5" w:rsidRDefault="00B92B4B" w:rsidP="00B92B4B">
      <w:pPr>
        <w:rPr>
          <w:sz w:val="24"/>
          <w:lang w:eastAsia="zh-TW"/>
        </w:rPr>
      </w:pPr>
      <w:r w:rsidRPr="000846B5">
        <w:rPr>
          <w:rFonts w:hint="eastAsia"/>
          <w:sz w:val="24"/>
          <w:lang w:eastAsia="zh-CN"/>
        </w:rPr>
        <w:t xml:space="preserve">　</w:t>
      </w:r>
      <w:r w:rsidR="003A4BA5">
        <w:rPr>
          <w:rFonts w:hint="eastAsia"/>
          <w:sz w:val="24"/>
          <w:lang w:eastAsia="zh-CN"/>
        </w:rPr>
        <w:t>理事長</w:t>
      </w:r>
      <w:r w:rsidRPr="000846B5">
        <w:rPr>
          <w:rFonts w:hint="eastAsia"/>
          <w:sz w:val="24"/>
          <w:lang w:eastAsia="zh-TW"/>
        </w:rPr>
        <w:t xml:space="preserve">　吉田　象二　様</w:t>
      </w:r>
    </w:p>
    <w:p w:rsidR="00840DF2" w:rsidRPr="00387300" w:rsidRDefault="00840DF2" w:rsidP="00840DF2">
      <w:pPr>
        <w:rPr>
          <w:sz w:val="24"/>
          <w:lang w:eastAsia="zh-TW"/>
        </w:rPr>
      </w:pPr>
    </w:p>
    <w:p w:rsidR="00840DF2" w:rsidRPr="00387300" w:rsidRDefault="00840DF2" w:rsidP="00840DF2">
      <w:pPr>
        <w:ind w:leftChars="1200" w:left="2754" w:firstLineChars="300" w:firstLine="778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 xml:space="preserve"> </w:t>
      </w:r>
      <w:r w:rsidRPr="00387300">
        <w:rPr>
          <w:rFonts w:hint="eastAsia"/>
          <w:sz w:val="24"/>
          <w:lang w:eastAsia="zh-CN"/>
        </w:rPr>
        <w:t xml:space="preserve">住　　</w:t>
      </w:r>
      <w:r>
        <w:rPr>
          <w:rFonts w:hint="eastAsia"/>
          <w:sz w:val="24"/>
          <w:lang w:eastAsia="zh-CN"/>
        </w:rPr>
        <w:t xml:space="preserve">　</w:t>
      </w:r>
      <w:r w:rsidRPr="00387300">
        <w:rPr>
          <w:rFonts w:hint="eastAsia"/>
          <w:sz w:val="24"/>
          <w:lang w:eastAsia="zh-CN"/>
        </w:rPr>
        <w:t xml:space="preserve">　所　　　　　　　　　　　　　　　　</w:t>
      </w:r>
    </w:p>
    <w:p w:rsidR="00840DF2" w:rsidRDefault="00840DF2" w:rsidP="00840DF2">
      <w:pPr>
        <w:ind w:leftChars="1700" w:left="3901"/>
        <w:rPr>
          <w:sz w:val="24"/>
        </w:rPr>
      </w:pPr>
      <w:r>
        <w:rPr>
          <w:rFonts w:hint="eastAsia"/>
          <w:sz w:val="24"/>
        </w:rPr>
        <w:t>商号又は名称</w:t>
      </w:r>
    </w:p>
    <w:p w:rsidR="00840DF2" w:rsidRDefault="00840DF2" w:rsidP="00840DF2">
      <w:pPr>
        <w:ind w:leftChars="1700" w:left="3901"/>
        <w:rPr>
          <w:sz w:val="24"/>
        </w:rPr>
      </w:pPr>
      <w:r w:rsidRPr="00840DF2">
        <w:rPr>
          <w:rFonts w:hint="eastAsia"/>
          <w:spacing w:val="537"/>
          <w:kern w:val="0"/>
          <w:sz w:val="24"/>
          <w:fitText w:val="1554" w:id="45807616"/>
        </w:rPr>
        <w:t>氏</w:t>
      </w:r>
      <w:r w:rsidRPr="00840DF2">
        <w:rPr>
          <w:rFonts w:hint="eastAsia"/>
          <w:kern w:val="0"/>
          <w:sz w:val="24"/>
          <w:fitText w:val="1554" w:id="45807616"/>
        </w:rPr>
        <w:t>名</w:t>
      </w:r>
      <w:r w:rsidRPr="00387300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</w:t>
      </w:r>
      <w:r w:rsidRPr="00387300">
        <w:rPr>
          <w:rFonts w:hint="eastAsia"/>
          <w:sz w:val="24"/>
        </w:rPr>
        <w:t xml:space="preserve">　　　　　印</w:t>
      </w:r>
    </w:p>
    <w:p w:rsidR="00840DF2" w:rsidRDefault="00840DF2" w:rsidP="00840DF2">
      <w:pPr>
        <w:ind w:leftChars="1700" w:left="3901"/>
        <w:rPr>
          <w:sz w:val="24"/>
        </w:rPr>
      </w:pPr>
      <w:r w:rsidRPr="003A4BA5">
        <w:rPr>
          <w:rFonts w:hint="eastAsia"/>
          <w:spacing w:val="44"/>
          <w:kern w:val="0"/>
          <w:sz w:val="24"/>
          <w:fitText w:val="1554" w:id="45807617"/>
        </w:rPr>
        <w:t>代理人氏</w:t>
      </w:r>
      <w:r w:rsidRPr="003A4BA5">
        <w:rPr>
          <w:rFonts w:hint="eastAsia"/>
          <w:spacing w:val="1"/>
          <w:kern w:val="0"/>
          <w:sz w:val="24"/>
          <w:fitText w:val="1554" w:id="45807617"/>
        </w:rPr>
        <w:t>名</w:t>
      </w:r>
      <w:r w:rsidRPr="00387300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</w:t>
      </w:r>
      <w:r w:rsidRPr="00387300">
        <w:rPr>
          <w:rFonts w:hint="eastAsia"/>
          <w:sz w:val="24"/>
        </w:rPr>
        <w:t xml:space="preserve">　　　　　印</w:t>
      </w:r>
    </w:p>
    <w:p w:rsidR="00840DF2" w:rsidRPr="00D302CF" w:rsidRDefault="00840DF2" w:rsidP="00840DF2">
      <w:pPr>
        <w:ind w:leftChars="1700" w:left="3901"/>
        <w:rPr>
          <w:sz w:val="24"/>
        </w:rPr>
      </w:pPr>
    </w:p>
    <w:p w:rsidR="00840DF2" w:rsidRPr="00387300" w:rsidRDefault="00840DF2" w:rsidP="00840DF2">
      <w:pPr>
        <w:ind w:left="3570"/>
        <w:rPr>
          <w:sz w:val="24"/>
        </w:rPr>
      </w:pPr>
    </w:p>
    <w:p w:rsidR="00B92B4B" w:rsidRPr="00B92B4B" w:rsidRDefault="00B92B4B" w:rsidP="00B92B4B">
      <w:pPr>
        <w:rPr>
          <w:sz w:val="24"/>
        </w:rPr>
      </w:pPr>
    </w:p>
    <w:p w:rsidR="00B92B4B" w:rsidRPr="00B92B4B" w:rsidRDefault="00B92B4B" w:rsidP="00B92B4B">
      <w:pPr>
        <w:rPr>
          <w:sz w:val="24"/>
        </w:rPr>
      </w:pPr>
    </w:p>
    <w:p w:rsidR="00840DF2" w:rsidRPr="000846B5" w:rsidRDefault="00840DF2" w:rsidP="00840DF2">
      <w:pPr>
        <w:rPr>
          <w:sz w:val="24"/>
        </w:rPr>
      </w:pPr>
      <w:r w:rsidRPr="00387300">
        <w:rPr>
          <w:rFonts w:hint="eastAsia"/>
          <w:sz w:val="24"/>
        </w:rPr>
        <w:t>工事箇</w:t>
      </w:r>
      <w:r w:rsidRPr="000846B5">
        <w:rPr>
          <w:rFonts w:hint="eastAsia"/>
          <w:sz w:val="24"/>
        </w:rPr>
        <w:t xml:space="preserve">所　　　</w:t>
      </w:r>
      <w:r w:rsidR="003A4BA5">
        <w:rPr>
          <w:rFonts w:hint="eastAsia"/>
          <w:sz w:val="24"/>
        </w:rPr>
        <w:t>千葉県</w:t>
      </w:r>
      <w:r w:rsidR="003A4BA5" w:rsidRPr="000846B5">
        <w:rPr>
          <w:rFonts w:hint="eastAsia"/>
          <w:sz w:val="24"/>
        </w:rPr>
        <w:t>旭市イ</w:t>
      </w:r>
      <w:r w:rsidR="00DD5F96">
        <w:rPr>
          <w:rFonts w:hint="eastAsia"/>
          <w:sz w:val="24"/>
        </w:rPr>
        <w:t>字鍋田</w:t>
      </w:r>
      <w:r w:rsidR="00DD5F96">
        <w:rPr>
          <w:rFonts w:hint="eastAsia"/>
          <w:sz w:val="24"/>
        </w:rPr>
        <w:t>4444</w:t>
      </w:r>
      <w:r w:rsidR="00DD5F96">
        <w:rPr>
          <w:rFonts w:hint="eastAsia"/>
          <w:sz w:val="24"/>
        </w:rPr>
        <w:t>番</w:t>
      </w:r>
      <w:r w:rsidR="00DD5F96">
        <w:rPr>
          <w:rFonts w:hint="eastAsia"/>
          <w:sz w:val="24"/>
        </w:rPr>
        <w:t>1</w:t>
      </w:r>
      <w:r w:rsidR="00DD5F96">
        <w:rPr>
          <w:rFonts w:hint="eastAsia"/>
          <w:sz w:val="24"/>
        </w:rPr>
        <w:t>の一部</w:t>
      </w:r>
    </w:p>
    <w:p w:rsidR="00840DF2" w:rsidRDefault="00840DF2" w:rsidP="00840DF2">
      <w:pPr>
        <w:rPr>
          <w:sz w:val="24"/>
        </w:rPr>
      </w:pPr>
    </w:p>
    <w:p w:rsidR="00840DF2" w:rsidRPr="00387300" w:rsidRDefault="00840DF2" w:rsidP="00840DF2">
      <w:pPr>
        <w:rPr>
          <w:sz w:val="24"/>
        </w:rPr>
      </w:pPr>
    </w:p>
    <w:p w:rsidR="00840DF2" w:rsidRPr="00387300" w:rsidRDefault="00840DF2" w:rsidP="00840DF2">
      <w:pPr>
        <w:rPr>
          <w:sz w:val="24"/>
        </w:rPr>
      </w:pPr>
      <w:r w:rsidRPr="00387300">
        <w:rPr>
          <w:rFonts w:hint="eastAsia"/>
          <w:sz w:val="24"/>
        </w:rPr>
        <w:t>工</w:t>
      </w:r>
      <w:r>
        <w:rPr>
          <w:rFonts w:hint="eastAsia"/>
          <w:sz w:val="24"/>
        </w:rPr>
        <w:t xml:space="preserve"> </w:t>
      </w:r>
      <w:r w:rsidRPr="00387300"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 w:rsidRPr="00387300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</w:t>
      </w:r>
      <w:r w:rsidR="003A4BA5" w:rsidRPr="000846B5">
        <w:rPr>
          <w:rFonts w:hint="eastAsia"/>
          <w:sz w:val="24"/>
        </w:rPr>
        <w:t>総合病院国保旭中央病院</w:t>
      </w:r>
      <w:r w:rsidR="00810968">
        <w:rPr>
          <w:rFonts w:hint="eastAsia"/>
          <w:sz w:val="24"/>
        </w:rPr>
        <w:t xml:space="preserve">　</w:t>
      </w:r>
      <w:r w:rsidR="00DD5F96">
        <w:rPr>
          <w:rFonts w:hint="eastAsia"/>
          <w:sz w:val="24"/>
        </w:rPr>
        <w:t>研修医宿舎建築</w:t>
      </w:r>
      <w:r w:rsidR="00810968">
        <w:rPr>
          <w:rFonts w:hint="eastAsia"/>
          <w:sz w:val="24"/>
        </w:rPr>
        <w:t>工事</w:t>
      </w:r>
    </w:p>
    <w:p w:rsidR="00840DF2" w:rsidRPr="00387300" w:rsidRDefault="00840DF2" w:rsidP="00840DF2">
      <w:pPr>
        <w:rPr>
          <w:sz w:val="24"/>
        </w:rPr>
      </w:pPr>
    </w:p>
    <w:p w:rsidR="00B92B4B" w:rsidRPr="00B92B4B" w:rsidRDefault="00B92B4B" w:rsidP="00B92B4B">
      <w:pPr>
        <w:rPr>
          <w:sz w:val="24"/>
        </w:rPr>
      </w:pPr>
    </w:p>
    <w:p w:rsidR="00B92B4B" w:rsidRPr="00B92B4B" w:rsidRDefault="00B92B4B" w:rsidP="00B92B4B">
      <w:pPr>
        <w:ind w:leftChars="200" w:left="459" w:rightChars="195" w:right="447" w:firstLineChars="100" w:firstLine="259"/>
        <w:rPr>
          <w:sz w:val="24"/>
        </w:rPr>
      </w:pPr>
      <w:r w:rsidRPr="00B92B4B">
        <w:rPr>
          <w:rFonts w:hint="eastAsia"/>
          <w:sz w:val="24"/>
        </w:rPr>
        <w:t>上記工事の入札に</w:t>
      </w:r>
      <w:r w:rsidR="00840DF2">
        <w:rPr>
          <w:rFonts w:hint="eastAsia"/>
          <w:sz w:val="24"/>
        </w:rPr>
        <w:t>際</w:t>
      </w:r>
      <w:r w:rsidRPr="00B92B4B">
        <w:rPr>
          <w:rFonts w:hint="eastAsia"/>
          <w:sz w:val="24"/>
        </w:rPr>
        <w:t>し、</w:t>
      </w:r>
      <w:r>
        <w:rPr>
          <w:rFonts w:hint="eastAsia"/>
          <w:sz w:val="24"/>
        </w:rPr>
        <w:t>連</w:t>
      </w:r>
      <w:r w:rsidRPr="00B92B4B">
        <w:rPr>
          <w:rFonts w:hint="eastAsia"/>
          <w:sz w:val="24"/>
        </w:rPr>
        <w:t>合</w:t>
      </w:r>
      <w:r w:rsidR="00840DF2">
        <w:rPr>
          <w:rFonts w:hint="eastAsia"/>
          <w:sz w:val="24"/>
        </w:rPr>
        <w:t>（談合）</w:t>
      </w:r>
      <w:r w:rsidRPr="00B92B4B">
        <w:rPr>
          <w:rFonts w:hint="eastAsia"/>
          <w:sz w:val="24"/>
        </w:rPr>
        <w:t>等による入札の公正を害するような行為をしないことを誓約</w:t>
      </w:r>
      <w:r w:rsidR="00840DF2">
        <w:rPr>
          <w:rFonts w:hint="eastAsia"/>
          <w:sz w:val="24"/>
        </w:rPr>
        <w:t>いた</w:t>
      </w:r>
      <w:r w:rsidRPr="00B92B4B">
        <w:rPr>
          <w:rFonts w:hint="eastAsia"/>
          <w:sz w:val="24"/>
        </w:rPr>
        <w:t>します。</w:t>
      </w:r>
    </w:p>
    <w:p w:rsidR="00B92B4B" w:rsidRPr="00B92B4B" w:rsidRDefault="00B92B4B" w:rsidP="00B92B4B">
      <w:pPr>
        <w:rPr>
          <w:kern w:val="0"/>
          <w:sz w:val="24"/>
          <w:lang w:eastAsia="zh-CN"/>
        </w:rPr>
      </w:pPr>
      <w:r>
        <w:rPr>
          <w:sz w:val="24"/>
        </w:rPr>
        <w:br w:type="page"/>
      </w:r>
      <w:r w:rsidRPr="00B92B4B">
        <w:rPr>
          <w:rFonts w:hint="eastAsia"/>
          <w:kern w:val="0"/>
          <w:sz w:val="24"/>
          <w:lang w:eastAsia="zh-CN"/>
        </w:rPr>
        <w:lastRenderedPageBreak/>
        <w:t>別記第４号様式</w:t>
      </w:r>
    </w:p>
    <w:p w:rsidR="00B92B4B" w:rsidRPr="00B92B4B" w:rsidRDefault="00B92B4B" w:rsidP="00B92B4B">
      <w:pPr>
        <w:rPr>
          <w:kern w:val="0"/>
          <w:sz w:val="24"/>
          <w:lang w:eastAsia="zh-CN"/>
        </w:rPr>
      </w:pPr>
    </w:p>
    <w:p w:rsidR="00B92B4B" w:rsidRPr="00322AAD" w:rsidRDefault="00B92B4B" w:rsidP="00B92B4B">
      <w:pPr>
        <w:jc w:val="center"/>
        <w:rPr>
          <w:sz w:val="48"/>
          <w:szCs w:val="48"/>
          <w:lang w:eastAsia="zh-CN"/>
        </w:rPr>
      </w:pPr>
      <w:r w:rsidRPr="00B92B4B">
        <w:rPr>
          <w:rFonts w:hint="eastAsia"/>
          <w:spacing w:val="287"/>
          <w:kern w:val="0"/>
          <w:sz w:val="48"/>
          <w:szCs w:val="48"/>
          <w:fitText w:val="4700" w:id="-2107368192"/>
          <w:lang w:eastAsia="zh-CN"/>
        </w:rPr>
        <w:t>入札辞退</w:t>
      </w:r>
      <w:r w:rsidRPr="00B92B4B">
        <w:rPr>
          <w:rFonts w:hint="eastAsia"/>
          <w:spacing w:val="2"/>
          <w:kern w:val="0"/>
          <w:sz w:val="48"/>
          <w:szCs w:val="48"/>
          <w:fitText w:val="4700" w:id="-2107368192"/>
          <w:lang w:eastAsia="zh-CN"/>
        </w:rPr>
        <w:t>届</w:t>
      </w:r>
    </w:p>
    <w:p w:rsidR="00B92B4B" w:rsidRPr="00B92B4B" w:rsidRDefault="00B92B4B" w:rsidP="00B92B4B">
      <w:pPr>
        <w:rPr>
          <w:sz w:val="24"/>
          <w:lang w:eastAsia="zh-CN"/>
        </w:rPr>
      </w:pPr>
    </w:p>
    <w:p w:rsidR="00B92B4B" w:rsidRPr="00B92B4B" w:rsidRDefault="00B92B4B" w:rsidP="00B92B4B">
      <w:pPr>
        <w:rPr>
          <w:sz w:val="24"/>
          <w:lang w:eastAsia="zh-CN"/>
        </w:rPr>
      </w:pPr>
    </w:p>
    <w:p w:rsidR="00B92B4B" w:rsidRPr="00B92B4B" w:rsidRDefault="00B92B4B" w:rsidP="00B92B4B">
      <w:pPr>
        <w:rPr>
          <w:sz w:val="24"/>
        </w:rPr>
      </w:pPr>
      <w:r w:rsidRPr="00B92B4B">
        <w:rPr>
          <w:rFonts w:hint="eastAsia"/>
          <w:sz w:val="24"/>
        </w:rPr>
        <w:t xml:space="preserve">　工事等の名称</w:t>
      </w:r>
      <w:r>
        <w:rPr>
          <w:rFonts w:hint="eastAsia"/>
          <w:sz w:val="24"/>
        </w:rPr>
        <w:t xml:space="preserve">　　　</w:t>
      </w:r>
      <w:r w:rsidR="003A4BA5" w:rsidRPr="000846B5">
        <w:rPr>
          <w:rFonts w:hint="eastAsia"/>
          <w:sz w:val="24"/>
        </w:rPr>
        <w:t>総合病院国保旭中央病院</w:t>
      </w:r>
      <w:r w:rsidR="00810968">
        <w:rPr>
          <w:rFonts w:hint="eastAsia"/>
          <w:sz w:val="24"/>
        </w:rPr>
        <w:t xml:space="preserve">　</w:t>
      </w:r>
      <w:r w:rsidR="00DD5F96">
        <w:rPr>
          <w:rFonts w:hint="eastAsia"/>
          <w:sz w:val="24"/>
        </w:rPr>
        <w:t>研修医宿舎建築</w:t>
      </w:r>
      <w:bookmarkStart w:id="0" w:name="_GoBack"/>
      <w:bookmarkEnd w:id="0"/>
      <w:r w:rsidR="00810968">
        <w:rPr>
          <w:rFonts w:hint="eastAsia"/>
          <w:sz w:val="24"/>
        </w:rPr>
        <w:t>工事</w:t>
      </w:r>
    </w:p>
    <w:p w:rsidR="00B92B4B" w:rsidRPr="00B92B4B" w:rsidRDefault="00B92B4B" w:rsidP="00B92B4B">
      <w:pPr>
        <w:rPr>
          <w:sz w:val="24"/>
        </w:rPr>
      </w:pPr>
    </w:p>
    <w:p w:rsidR="00B92B4B" w:rsidRPr="00B92B4B" w:rsidRDefault="00B92B4B" w:rsidP="00B92B4B">
      <w:pPr>
        <w:rPr>
          <w:sz w:val="24"/>
        </w:rPr>
      </w:pPr>
      <w:r w:rsidRPr="00B92B4B">
        <w:rPr>
          <w:rFonts w:hint="eastAsia"/>
          <w:sz w:val="24"/>
        </w:rPr>
        <w:t xml:space="preserve">　　　　　　　　　　</w:t>
      </w:r>
    </w:p>
    <w:p w:rsidR="00B92B4B" w:rsidRPr="00B92B4B" w:rsidRDefault="00B92B4B" w:rsidP="00B92B4B">
      <w:pPr>
        <w:rPr>
          <w:sz w:val="24"/>
        </w:rPr>
      </w:pPr>
      <w:r w:rsidRPr="00B92B4B">
        <w:rPr>
          <w:rFonts w:hint="eastAsia"/>
          <w:sz w:val="24"/>
        </w:rPr>
        <w:t xml:space="preserve">　　上記について入札参加資格がある旨の確認を受けましたが、</w:t>
      </w:r>
    </w:p>
    <w:p w:rsidR="00B92B4B" w:rsidRPr="00B92B4B" w:rsidRDefault="00B92B4B" w:rsidP="00B92B4B">
      <w:pPr>
        <w:rPr>
          <w:sz w:val="24"/>
        </w:rPr>
      </w:pPr>
    </w:p>
    <w:p w:rsidR="00B92B4B" w:rsidRPr="00B92B4B" w:rsidRDefault="00B92B4B" w:rsidP="00B92B4B">
      <w:pPr>
        <w:rPr>
          <w:sz w:val="24"/>
        </w:rPr>
      </w:pPr>
    </w:p>
    <w:p w:rsidR="00B92B4B" w:rsidRPr="00B92B4B" w:rsidRDefault="00B92B4B" w:rsidP="00B92B4B">
      <w:pPr>
        <w:ind w:firstLineChars="100" w:firstLine="259"/>
        <w:rPr>
          <w:sz w:val="24"/>
        </w:rPr>
      </w:pPr>
      <w:r w:rsidRPr="00B92B4B">
        <w:rPr>
          <w:rFonts w:hint="eastAsia"/>
          <w:sz w:val="24"/>
        </w:rPr>
        <w:t>別紙理由により入札参加を辞退します。</w:t>
      </w:r>
    </w:p>
    <w:p w:rsidR="00B92B4B" w:rsidRPr="00B92B4B" w:rsidRDefault="00B92B4B" w:rsidP="00B92B4B">
      <w:pPr>
        <w:rPr>
          <w:sz w:val="24"/>
        </w:rPr>
      </w:pPr>
    </w:p>
    <w:p w:rsidR="00B92B4B" w:rsidRPr="00B92B4B" w:rsidRDefault="00B92B4B" w:rsidP="00B92B4B">
      <w:pPr>
        <w:rPr>
          <w:sz w:val="24"/>
        </w:rPr>
      </w:pPr>
    </w:p>
    <w:p w:rsidR="00B92B4B" w:rsidRPr="00B92B4B" w:rsidRDefault="00B92B4B" w:rsidP="00810968">
      <w:pPr>
        <w:ind w:firstLineChars="200" w:firstLine="519"/>
        <w:rPr>
          <w:sz w:val="24"/>
          <w:lang w:eastAsia="zh-TW"/>
        </w:rPr>
      </w:pPr>
      <w:r w:rsidRPr="00B92B4B">
        <w:rPr>
          <w:rFonts w:hint="eastAsia"/>
          <w:sz w:val="24"/>
          <w:lang w:eastAsia="zh-TW"/>
        </w:rPr>
        <w:t xml:space="preserve">　　年　　月　　日</w:t>
      </w:r>
    </w:p>
    <w:p w:rsidR="00840DF2" w:rsidRPr="00387300" w:rsidRDefault="00840DF2" w:rsidP="00840DF2">
      <w:pPr>
        <w:rPr>
          <w:sz w:val="24"/>
          <w:lang w:eastAsia="zh-TW"/>
        </w:rPr>
      </w:pPr>
    </w:p>
    <w:p w:rsidR="00840DF2" w:rsidRPr="00387300" w:rsidRDefault="00840DF2" w:rsidP="00840DF2">
      <w:pPr>
        <w:ind w:leftChars="1200" w:left="2754" w:firstLineChars="300" w:firstLine="778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 </w:t>
      </w:r>
      <w:r w:rsidRPr="00387300">
        <w:rPr>
          <w:rFonts w:hint="eastAsia"/>
          <w:sz w:val="24"/>
          <w:lang w:eastAsia="zh-TW"/>
        </w:rPr>
        <w:t xml:space="preserve">住　　</w:t>
      </w:r>
      <w:r>
        <w:rPr>
          <w:rFonts w:hint="eastAsia"/>
          <w:sz w:val="24"/>
          <w:lang w:eastAsia="zh-TW"/>
        </w:rPr>
        <w:t xml:space="preserve">　</w:t>
      </w:r>
      <w:r w:rsidRPr="00387300">
        <w:rPr>
          <w:rFonts w:hint="eastAsia"/>
          <w:sz w:val="24"/>
          <w:lang w:eastAsia="zh-TW"/>
        </w:rPr>
        <w:t xml:space="preserve">　所　　　　　　　　　　　　　　　　</w:t>
      </w:r>
    </w:p>
    <w:p w:rsidR="00840DF2" w:rsidRDefault="00840DF2" w:rsidP="00840DF2">
      <w:pPr>
        <w:ind w:leftChars="1700" w:left="3901"/>
        <w:rPr>
          <w:sz w:val="24"/>
        </w:rPr>
      </w:pPr>
      <w:r>
        <w:rPr>
          <w:rFonts w:hint="eastAsia"/>
          <w:sz w:val="24"/>
        </w:rPr>
        <w:t>商号又は名称</w:t>
      </w:r>
    </w:p>
    <w:p w:rsidR="00840DF2" w:rsidRDefault="00840DF2" w:rsidP="00840DF2">
      <w:pPr>
        <w:ind w:leftChars="1700" w:left="3901"/>
        <w:rPr>
          <w:sz w:val="24"/>
        </w:rPr>
      </w:pPr>
      <w:r w:rsidRPr="00840DF2">
        <w:rPr>
          <w:rFonts w:hint="eastAsia"/>
          <w:spacing w:val="537"/>
          <w:kern w:val="0"/>
          <w:sz w:val="24"/>
          <w:fitText w:val="1554" w:id="45808384"/>
        </w:rPr>
        <w:t>氏</w:t>
      </w:r>
      <w:r w:rsidRPr="00840DF2">
        <w:rPr>
          <w:rFonts w:hint="eastAsia"/>
          <w:kern w:val="0"/>
          <w:sz w:val="24"/>
          <w:fitText w:val="1554" w:id="45808384"/>
        </w:rPr>
        <w:t>名</w:t>
      </w:r>
      <w:r w:rsidRPr="00387300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</w:t>
      </w:r>
      <w:r w:rsidRPr="00387300">
        <w:rPr>
          <w:rFonts w:hint="eastAsia"/>
          <w:sz w:val="24"/>
        </w:rPr>
        <w:t xml:space="preserve">　　　　　印</w:t>
      </w:r>
    </w:p>
    <w:p w:rsidR="00840DF2" w:rsidRDefault="00840DF2" w:rsidP="00840DF2">
      <w:pPr>
        <w:ind w:leftChars="1700" w:left="3901"/>
        <w:rPr>
          <w:sz w:val="24"/>
        </w:rPr>
      </w:pPr>
      <w:r w:rsidRPr="00840DF2">
        <w:rPr>
          <w:rFonts w:hint="eastAsia"/>
          <w:spacing w:val="44"/>
          <w:kern w:val="0"/>
          <w:sz w:val="24"/>
          <w:fitText w:val="1554" w:id="45808385"/>
        </w:rPr>
        <w:t>代理人氏</w:t>
      </w:r>
      <w:r w:rsidRPr="00840DF2">
        <w:rPr>
          <w:rFonts w:hint="eastAsia"/>
          <w:spacing w:val="1"/>
          <w:kern w:val="0"/>
          <w:sz w:val="24"/>
          <w:fitText w:val="1554" w:id="45808385"/>
        </w:rPr>
        <w:t>名</w:t>
      </w:r>
      <w:r w:rsidRPr="00387300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</w:t>
      </w:r>
      <w:r w:rsidRPr="00387300">
        <w:rPr>
          <w:rFonts w:hint="eastAsia"/>
          <w:sz w:val="24"/>
        </w:rPr>
        <w:t xml:space="preserve">　　　　　印</w:t>
      </w:r>
    </w:p>
    <w:p w:rsidR="00840DF2" w:rsidRPr="00D302CF" w:rsidRDefault="00840DF2" w:rsidP="00840DF2">
      <w:pPr>
        <w:ind w:leftChars="1700" w:left="3901"/>
        <w:rPr>
          <w:sz w:val="24"/>
        </w:rPr>
      </w:pPr>
    </w:p>
    <w:p w:rsidR="00840DF2" w:rsidRPr="00387300" w:rsidRDefault="00840DF2" w:rsidP="00840DF2">
      <w:pPr>
        <w:ind w:left="3570"/>
        <w:rPr>
          <w:sz w:val="24"/>
        </w:rPr>
      </w:pPr>
    </w:p>
    <w:p w:rsidR="00B92B4B" w:rsidRPr="00B92B4B" w:rsidRDefault="00B92B4B" w:rsidP="00B92B4B">
      <w:pPr>
        <w:rPr>
          <w:sz w:val="24"/>
        </w:rPr>
      </w:pPr>
    </w:p>
    <w:p w:rsidR="00B92B4B" w:rsidRPr="00B92B4B" w:rsidRDefault="00B92B4B" w:rsidP="00B92B4B">
      <w:pPr>
        <w:rPr>
          <w:sz w:val="24"/>
          <w:lang w:eastAsia="zh-CN"/>
        </w:rPr>
      </w:pPr>
    </w:p>
    <w:p w:rsidR="00B92B4B" w:rsidRPr="00B92B4B" w:rsidRDefault="00B92B4B" w:rsidP="00B92B4B">
      <w:pPr>
        <w:rPr>
          <w:sz w:val="24"/>
          <w:lang w:eastAsia="zh-CN"/>
        </w:rPr>
      </w:pPr>
      <w:r w:rsidRPr="00B92B4B">
        <w:rPr>
          <w:rFonts w:hint="eastAsia"/>
          <w:spacing w:val="109"/>
          <w:kern w:val="0"/>
          <w:sz w:val="24"/>
          <w:fitText w:val="2070" w:id="-2107368190"/>
          <w:lang w:eastAsia="zh-CN"/>
        </w:rPr>
        <w:t>契約担当</w:t>
      </w:r>
      <w:r w:rsidRPr="00B92B4B">
        <w:rPr>
          <w:rFonts w:hint="eastAsia"/>
          <w:kern w:val="0"/>
          <w:sz w:val="24"/>
          <w:fitText w:val="2070" w:id="-2107368190"/>
          <w:lang w:eastAsia="zh-CN"/>
        </w:rPr>
        <w:t>者</w:t>
      </w:r>
      <w:r w:rsidRPr="00B92B4B">
        <w:rPr>
          <w:rFonts w:hint="eastAsia"/>
          <w:kern w:val="0"/>
          <w:sz w:val="24"/>
          <w:lang w:eastAsia="zh-CN"/>
        </w:rPr>
        <w:t xml:space="preserve">　　様</w:t>
      </w:r>
    </w:p>
    <w:p w:rsidR="00B92B4B" w:rsidRPr="00B92B4B" w:rsidRDefault="00B92B4B" w:rsidP="00B92B4B">
      <w:pPr>
        <w:rPr>
          <w:sz w:val="24"/>
          <w:lang w:eastAsia="zh-CN"/>
        </w:rPr>
      </w:pPr>
    </w:p>
    <w:p w:rsidR="00B92B4B" w:rsidRPr="00B92B4B" w:rsidRDefault="00B92B4B" w:rsidP="00B92B4B">
      <w:pPr>
        <w:rPr>
          <w:sz w:val="24"/>
          <w:lang w:eastAsia="zh-CN"/>
        </w:rPr>
      </w:pPr>
    </w:p>
    <w:p w:rsidR="00B92B4B" w:rsidRPr="00B92B4B" w:rsidRDefault="00B92B4B" w:rsidP="00B92B4B">
      <w:pPr>
        <w:ind w:leftChars="-100" w:left="547" w:rightChars="-104" w:right="-239" w:hangingChars="299" w:hanging="776"/>
        <w:rPr>
          <w:sz w:val="24"/>
        </w:rPr>
      </w:pPr>
      <w:r w:rsidRPr="00B92B4B">
        <w:rPr>
          <w:rFonts w:hint="eastAsia"/>
          <w:sz w:val="24"/>
        </w:rPr>
        <w:t>注意１　この届けは、入札執行前には、契約担当者に直接持参するか又は郵送（入札日の前日までに到達するものに限る。）してください。</w:t>
      </w:r>
    </w:p>
    <w:p w:rsidR="00B92B4B" w:rsidRPr="00B92B4B" w:rsidRDefault="00B92B4B" w:rsidP="00B92B4B">
      <w:pPr>
        <w:ind w:leftChars="-100" w:left="547" w:rightChars="-104" w:right="-239" w:hangingChars="299" w:hanging="776"/>
        <w:rPr>
          <w:sz w:val="24"/>
        </w:rPr>
      </w:pPr>
      <w:r w:rsidRPr="00B92B4B">
        <w:rPr>
          <w:rFonts w:hint="eastAsia"/>
          <w:sz w:val="24"/>
        </w:rPr>
        <w:t xml:space="preserve">　　２　入札執行中には、この届け又はその旨を明記した入札書を、入札執行宣言の前に入札執行者に直接提出してください。</w:t>
      </w:r>
    </w:p>
    <w:p w:rsidR="00B92B4B" w:rsidRPr="00B92B4B" w:rsidRDefault="00B92B4B" w:rsidP="00B92B4B">
      <w:pPr>
        <w:ind w:leftChars="-100" w:left="547" w:rightChars="-104" w:right="-239" w:hangingChars="299" w:hanging="776"/>
        <w:rPr>
          <w:sz w:val="24"/>
        </w:rPr>
      </w:pPr>
      <w:r w:rsidRPr="00B92B4B">
        <w:rPr>
          <w:rFonts w:hint="eastAsia"/>
          <w:sz w:val="24"/>
        </w:rPr>
        <w:t xml:space="preserve">　　３　電車等の遅れ等やむを得ず入札に参加できなかったときは、事後においても必ず契約担当者に直接持参してください。</w:t>
      </w:r>
    </w:p>
    <w:p w:rsidR="00B92B4B" w:rsidRPr="00B92B4B" w:rsidRDefault="00B92B4B" w:rsidP="00B92B4B">
      <w:pPr>
        <w:ind w:leftChars="-100" w:left="547" w:rightChars="-104" w:right="-239" w:hangingChars="299" w:hanging="776"/>
        <w:rPr>
          <w:sz w:val="24"/>
        </w:rPr>
      </w:pPr>
      <w:r w:rsidRPr="00B92B4B">
        <w:rPr>
          <w:rFonts w:hint="eastAsia"/>
          <w:sz w:val="24"/>
        </w:rPr>
        <w:t xml:space="preserve">　　４　入札を無断で辞退することがないよう十分御留意ください。</w:t>
      </w:r>
    </w:p>
    <w:p w:rsidR="00B92B4B" w:rsidRPr="00B92B4B" w:rsidRDefault="00B92B4B" w:rsidP="00B92B4B">
      <w:pPr>
        <w:ind w:left="3" w:rightChars="-4" w:right="-9"/>
        <w:rPr>
          <w:sz w:val="24"/>
        </w:rPr>
      </w:pPr>
    </w:p>
    <w:p w:rsidR="00B92B4B" w:rsidRPr="00B92B4B" w:rsidRDefault="00B92B4B" w:rsidP="00B92B4B">
      <w:pPr>
        <w:ind w:left="3" w:rightChars="-4" w:right="-9"/>
        <w:rPr>
          <w:sz w:val="24"/>
        </w:rPr>
      </w:pPr>
      <w:r>
        <w:br w:type="page"/>
      </w:r>
      <w:r w:rsidRPr="00B92B4B">
        <w:rPr>
          <w:rFonts w:hint="eastAsia"/>
          <w:sz w:val="24"/>
        </w:rPr>
        <w:lastRenderedPageBreak/>
        <w:t>別紙理由</w:t>
      </w:r>
    </w:p>
    <w:p w:rsidR="00B92B4B" w:rsidRPr="00B92B4B" w:rsidRDefault="00B92B4B" w:rsidP="00B92B4B">
      <w:pPr>
        <w:ind w:left="3" w:rightChars="-4" w:right="-9"/>
        <w:rPr>
          <w:sz w:val="24"/>
        </w:rPr>
      </w:pPr>
    </w:p>
    <w:p w:rsidR="00B92B4B" w:rsidRPr="00322AAD" w:rsidRDefault="00B92B4B" w:rsidP="00B92B4B">
      <w:pPr>
        <w:jc w:val="center"/>
        <w:rPr>
          <w:sz w:val="48"/>
          <w:szCs w:val="48"/>
        </w:rPr>
      </w:pPr>
      <w:r w:rsidRPr="00B92B4B">
        <w:rPr>
          <w:rFonts w:hint="eastAsia"/>
          <w:spacing w:val="229"/>
          <w:kern w:val="0"/>
          <w:sz w:val="48"/>
          <w:szCs w:val="48"/>
          <w:fitText w:val="5170" w:id="-2107368189"/>
        </w:rPr>
        <w:t>入札辞退理</w:t>
      </w:r>
      <w:r w:rsidRPr="00B92B4B">
        <w:rPr>
          <w:rFonts w:hint="eastAsia"/>
          <w:kern w:val="0"/>
          <w:sz w:val="48"/>
          <w:szCs w:val="48"/>
          <w:fitText w:val="5170" w:id="-2107368189"/>
        </w:rPr>
        <w:t>由</w:t>
      </w:r>
    </w:p>
    <w:p w:rsidR="00B92B4B" w:rsidRPr="00B92B4B" w:rsidRDefault="00B92B4B" w:rsidP="00B92B4B">
      <w:pPr>
        <w:ind w:left="3" w:rightChars="-4" w:right="-9"/>
        <w:rPr>
          <w:sz w:val="24"/>
        </w:rPr>
      </w:pPr>
    </w:p>
    <w:p w:rsidR="00B92B4B" w:rsidRPr="00B92B4B" w:rsidRDefault="00B92B4B" w:rsidP="00B92B4B">
      <w:pPr>
        <w:ind w:left="3" w:rightChars="-4" w:right="-9"/>
        <w:rPr>
          <w:sz w:val="24"/>
        </w:rPr>
      </w:pPr>
    </w:p>
    <w:p w:rsidR="00B92B4B" w:rsidRPr="00B92B4B" w:rsidRDefault="00B92B4B" w:rsidP="00B92B4B">
      <w:pPr>
        <w:ind w:left="3" w:rightChars="-4" w:right="-9"/>
        <w:rPr>
          <w:sz w:val="24"/>
        </w:rPr>
      </w:pPr>
      <w:r w:rsidRPr="00B92B4B">
        <w:rPr>
          <w:rFonts w:hint="eastAsia"/>
          <w:sz w:val="24"/>
        </w:rPr>
        <w:t>１　手持ち工事が多く、さらに工事を受注することが困難である。</w:t>
      </w:r>
    </w:p>
    <w:p w:rsidR="00B92B4B" w:rsidRPr="00B92B4B" w:rsidRDefault="00B92B4B" w:rsidP="00B92B4B">
      <w:pPr>
        <w:ind w:left="3" w:rightChars="-4" w:right="-9"/>
        <w:rPr>
          <w:sz w:val="24"/>
        </w:rPr>
      </w:pPr>
      <w:r w:rsidRPr="00B92B4B">
        <w:rPr>
          <w:rFonts w:hint="eastAsia"/>
          <w:sz w:val="24"/>
        </w:rPr>
        <w:t xml:space="preserve">　　（向こう　　　　　か月程度）</w:t>
      </w:r>
    </w:p>
    <w:p w:rsidR="00B92B4B" w:rsidRPr="00B92B4B" w:rsidRDefault="00B92B4B" w:rsidP="00B92B4B">
      <w:pPr>
        <w:ind w:left="3" w:rightChars="-4" w:right="-9"/>
        <w:rPr>
          <w:sz w:val="24"/>
        </w:rPr>
      </w:pPr>
    </w:p>
    <w:p w:rsidR="00B92B4B" w:rsidRPr="00B92B4B" w:rsidRDefault="00B92B4B" w:rsidP="00B92B4B">
      <w:pPr>
        <w:ind w:left="3" w:rightChars="-4" w:right="-9"/>
        <w:rPr>
          <w:sz w:val="24"/>
        </w:rPr>
      </w:pPr>
    </w:p>
    <w:p w:rsidR="00B92B4B" w:rsidRPr="00B92B4B" w:rsidRDefault="00B92B4B" w:rsidP="00B92B4B">
      <w:pPr>
        <w:ind w:left="3" w:rightChars="-4" w:right="-9"/>
        <w:rPr>
          <w:sz w:val="24"/>
        </w:rPr>
      </w:pPr>
      <w:r w:rsidRPr="00B92B4B">
        <w:rPr>
          <w:rFonts w:hint="eastAsia"/>
          <w:sz w:val="24"/>
        </w:rPr>
        <w:t>２　この工事を受注した場合、技術者の確保が困難である。</w:t>
      </w:r>
    </w:p>
    <w:p w:rsidR="00B92B4B" w:rsidRPr="00B92B4B" w:rsidRDefault="00B92B4B" w:rsidP="00B92B4B">
      <w:pPr>
        <w:ind w:left="3" w:rightChars="-4" w:right="-9"/>
        <w:rPr>
          <w:sz w:val="24"/>
        </w:rPr>
      </w:pPr>
    </w:p>
    <w:p w:rsidR="00B92B4B" w:rsidRPr="00B92B4B" w:rsidRDefault="00B92B4B" w:rsidP="00B92B4B">
      <w:pPr>
        <w:ind w:left="3" w:rightChars="-4" w:right="-9"/>
        <w:rPr>
          <w:sz w:val="24"/>
        </w:rPr>
      </w:pPr>
    </w:p>
    <w:p w:rsidR="00B92B4B" w:rsidRPr="00B92B4B" w:rsidRDefault="00B92B4B" w:rsidP="00B92B4B">
      <w:pPr>
        <w:ind w:left="3" w:rightChars="-4" w:right="-9"/>
        <w:rPr>
          <w:sz w:val="24"/>
        </w:rPr>
      </w:pPr>
      <w:r w:rsidRPr="00B92B4B">
        <w:rPr>
          <w:rFonts w:hint="eastAsia"/>
          <w:sz w:val="24"/>
        </w:rPr>
        <w:t>３　作業員の確保が困難である。</w:t>
      </w:r>
    </w:p>
    <w:p w:rsidR="00B92B4B" w:rsidRPr="00B92B4B" w:rsidRDefault="00B92B4B" w:rsidP="00B92B4B">
      <w:pPr>
        <w:ind w:rightChars="-4" w:right="-9"/>
        <w:rPr>
          <w:sz w:val="24"/>
        </w:rPr>
      </w:pPr>
    </w:p>
    <w:p w:rsidR="00B92B4B" w:rsidRPr="00B92B4B" w:rsidRDefault="00B92B4B" w:rsidP="00B92B4B">
      <w:pPr>
        <w:ind w:rightChars="-4" w:right="-9"/>
        <w:rPr>
          <w:sz w:val="24"/>
        </w:rPr>
      </w:pPr>
    </w:p>
    <w:p w:rsidR="00B92B4B" w:rsidRPr="00B92B4B" w:rsidRDefault="00B92B4B" w:rsidP="00B92B4B">
      <w:pPr>
        <w:ind w:left="3" w:rightChars="-4" w:right="-9"/>
        <w:rPr>
          <w:sz w:val="24"/>
        </w:rPr>
      </w:pPr>
      <w:r w:rsidRPr="00B92B4B">
        <w:rPr>
          <w:rFonts w:hint="eastAsia"/>
          <w:sz w:val="24"/>
        </w:rPr>
        <w:t>４　会社（個人企業の場合には個人）の都合による。</w:t>
      </w:r>
    </w:p>
    <w:p w:rsidR="00B92B4B" w:rsidRPr="00B92B4B" w:rsidRDefault="00B92B4B" w:rsidP="00B92B4B">
      <w:pPr>
        <w:ind w:left="3" w:rightChars="-4" w:right="-9"/>
        <w:rPr>
          <w:sz w:val="24"/>
        </w:rPr>
      </w:pPr>
    </w:p>
    <w:p w:rsidR="00B92B4B" w:rsidRPr="00B92B4B" w:rsidRDefault="00B92B4B" w:rsidP="00B92B4B">
      <w:pPr>
        <w:ind w:left="3" w:rightChars="-4" w:right="-9"/>
        <w:rPr>
          <w:sz w:val="24"/>
        </w:rPr>
      </w:pPr>
    </w:p>
    <w:p w:rsidR="00B92B4B" w:rsidRPr="00B92B4B" w:rsidRDefault="00B92B4B" w:rsidP="00B92B4B">
      <w:pPr>
        <w:ind w:left="3" w:rightChars="-4" w:right="-9"/>
        <w:rPr>
          <w:sz w:val="24"/>
        </w:rPr>
      </w:pPr>
      <w:r w:rsidRPr="00B92B4B">
        <w:rPr>
          <w:rFonts w:hint="eastAsia"/>
          <w:sz w:val="24"/>
        </w:rPr>
        <w:t>５　その他（　　　　　　　　　　　　　　　　　　　　　　　）</w:t>
      </w:r>
    </w:p>
    <w:p w:rsidR="00B92B4B" w:rsidRPr="00B92B4B" w:rsidRDefault="00B92B4B" w:rsidP="00B92B4B">
      <w:pPr>
        <w:ind w:left="3" w:rightChars="-4" w:right="-9"/>
        <w:rPr>
          <w:sz w:val="24"/>
        </w:rPr>
      </w:pPr>
    </w:p>
    <w:p w:rsidR="00B92B4B" w:rsidRPr="00B92B4B" w:rsidRDefault="00B92B4B" w:rsidP="00B92B4B">
      <w:pPr>
        <w:ind w:left="3" w:rightChars="-4" w:right="-9"/>
        <w:rPr>
          <w:sz w:val="24"/>
        </w:rPr>
      </w:pPr>
    </w:p>
    <w:p w:rsidR="00B92B4B" w:rsidRPr="00B92B4B" w:rsidRDefault="00B92B4B" w:rsidP="00B92B4B">
      <w:pPr>
        <w:ind w:left="3" w:rightChars="-4" w:right="-9"/>
        <w:rPr>
          <w:sz w:val="24"/>
        </w:rPr>
      </w:pPr>
    </w:p>
    <w:p w:rsidR="00B92B4B" w:rsidRPr="00B92B4B" w:rsidRDefault="00B92B4B" w:rsidP="00B92B4B">
      <w:pPr>
        <w:ind w:left="3" w:rightChars="-4" w:right="-9"/>
        <w:rPr>
          <w:sz w:val="24"/>
        </w:rPr>
      </w:pPr>
    </w:p>
    <w:p w:rsidR="00B92B4B" w:rsidRPr="00B92B4B" w:rsidRDefault="00B92B4B" w:rsidP="00B92B4B">
      <w:pPr>
        <w:ind w:left="3" w:rightChars="-4" w:right="-9"/>
        <w:rPr>
          <w:sz w:val="24"/>
        </w:rPr>
      </w:pPr>
    </w:p>
    <w:p w:rsidR="00B92B4B" w:rsidRPr="00B92B4B" w:rsidRDefault="00B92B4B" w:rsidP="00B92B4B">
      <w:pPr>
        <w:ind w:left="3" w:rightChars="-4" w:right="-9"/>
        <w:rPr>
          <w:sz w:val="24"/>
        </w:rPr>
      </w:pPr>
    </w:p>
    <w:p w:rsidR="00B92B4B" w:rsidRPr="00B92B4B" w:rsidRDefault="00B92B4B" w:rsidP="00B92B4B">
      <w:pPr>
        <w:ind w:left="3" w:rightChars="-4" w:right="-9"/>
        <w:rPr>
          <w:sz w:val="24"/>
        </w:rPr>
      </w:pPr>
      <w:r w:rsidRPr="00B92B4B">
        <w:rPr>
          <w:rFonts w:hint="eastAsia"/>
          <w:sz w:val="24"/>
        </w:rPr>
        <w:t>注意１　辞退理由により、今後、不利益な取扱いを受けることはありません。</w:t>
      </w:r>
    </w:p>
    <w:p w:rsidR="00B92B4B" w:rsidRPr="00B92B4B" w:rsidRDefault="00B92B4B" w:rsidP="00B92B4B">
      <w:pPr>
        <w:ind w:left="3" w:rightChars="-4" w:right="-9"/>
        <w:rPr>
          <w:sz w:val="24"/>
        </w:rPr>
      </w:pPr>
    </w:p>
    <w:p w:rsidR="00B92B4B" w:rsidRPr="00B92B4B" w:rsidRDefault="00B92B4B" w:rsidP="00B92B4B">
      <w:pPr>
        <w:ind w:left="3" w:rightChars="-4" w:right="-9"/>
        <w:rPr>
          <w:sz w:val="24"/>
        </w:rPr>
      </w:pPr>
      <w:r w:rsidRPr="00B92B4B">
        <w:rPr>
          <w:rFonts w:hint="eastAsia"/>
          <w:sz w:val="24"/>
        </w:rPr>
        <w:t xml:space="preserve">　　２　辞退理由のうち、該当するものにマルを付けてください。</w:t>
      </w:r>
    </w:p>
    <w:p w:rsidR="00B92B4B" w:rsidRPr="00B92B4B" w:rsidRDefault="00B92B4B" w:rsidP="00B92B4B">
      <w:pPr>
        <w:ind w:left="3" w:rightChars="-4" w:right="-9"/>
        <w:rPr>
          <w:sz w:val="24"/>
        </w:rPr>
      </w:pPr>
    </w:p>
    <w:p w:rsidR="00B92B4B" w:rsidRPr="00B92B4B" w:rsidRDefault="00B92B4B" w:rsidP="00B92B4B">
      <w:pPr>
        <w:ind w:left="3" w:rightChars="-4" w:right="-9"/>
        <w:rPr>
          <w:sz w:val="24"/>
        </w:rPr>
      </w:pPr>
      <w:r w:rsidRPr="00B92B4B">
        <w:rPr>
          <w:rFonts w:hint="eastAsia"/>
          <w:sz w:val="24"/>
        </w:rPr>
        <w:t xml:space="preserve">　　３　辞退理由１の場合には、受注困難である月数を記入してください。</w:t>
      </w:r>
    </w:p>
    <w:p w:rsidR="00B92B4B" w:rsidRPr="00B92B4B" w:rsidRDefault="00B92B4B" w:rsidP="00B92B4B">
      <w:pPr>
        <w:ind w:left="3" w:rightChars="-4" w:right="-9"/>
        <w:rPr>
          <w:sz w:val="24"/>
        </w:rPr>
      </w:pPr>
    </w:p>
    <w:p w:rsidR="00B92B4B" w:rsidRPr="00B92B4B" w:rsidRDefault="00B92B4B" w:rsidP="00B92B4B">
      <w:pPr>
        <w:ind w:left="3" w:rightChars="-4" w:right="-9"/>
        <w:rPr>
          <w:sz w:val="24"/>
        </w:rPr>
      </w:pPr>
      <w:r w:rsidRPr="00B92B4B">
        <w:rPr>
          <w:rFonts w:hint="eastAsia"/>
          <w:sz w:val="24"/>
        </w:rPr>
        <w:t xml:space="preserve">　　４　辞退理由５の場合には、簡潔に理由を記入してください。</w:t>
      </w:r>
    </w:p>
    <w:p w:rsidR="001E7462" w:rsidRPr="00B92B4B" w:rsidRDefault="001E7462" w:rsidP="000846B5">
      <w:pPr>
        <w:rPr>
          <w:sz w:val="24"/>
        </w:rPr>
      </w:pPr>
    </w:p>
    <w:sectPr w:rsidR="001E7462" w:rsidRPr="00B92B4B" w:rsidSect="002F45C8">
      <w:pgSz w:w="11906" w:h="16838" w:code="9"/>
      <w:pgMar w:top="1134" w:right="1134" w:bottom="1134" w:left="1134" w:header="851" w:footer="992" w:gutter="0"/>
      <w:cols w:space="425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CDB" w:rsidRDefault="00AF7CDB" w:rsidP="00AF7CDB">
      <w:r>
        <w:separator/>
      </w:r>
    </w:p>
  </w:endnote>
  <w:endnote w:type="continuationSeparator" w:id="0">
    <w:p w:rsidR="00AF7CDB" w:rsidRDefault="00AF7CDB" w:rsidP="00AF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CDB" w:rsidRDefault="00AF7CDB" w:rsidP="00AF7CDB">
      <w:r>
        <w:separator/>
      </w:r>
    </w:p>
  </w:footnote>
  <w:footnote w:type="continuationSeparator" w:id="0">
    <w:p w:rsidR="00AF7CDB" w:rsidRDefault="00AF7CDB" w:rsidP="00AF7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C8"/>
    <w:rsid w:val="00031849"/>
    <w:rsid w:val="000846B5"/>
    <w:rsid w:val="001E7462"/>
    <w:rsid w:val="002F45C8"/>
    <w:rsid w:val="003279F6"/>
    <w:rsid w:val="00387300"/>
    <w:rsid w:val="003A4BA5"/>
    <w:rsid w:val="004773DF"/>
    <w:rsid w:val="004F443F"/>
    <w:rsid w:val="0064583C"/>
    <w:rsid w:val="00690D7A"/>
    <w:rsid w:val="00810968"/>
    <w:rsid w:val="00840DF2"/>
    <w:rsid w:val="008A42A9"/>
    <w:rsid w:val="009C7863"/>
    <w:rsid w:val="00A93E64"/>
    <w:rsid w:val="00AF7CDB"/>
    <w:rsid w:val="00B92B4B"/>
    <w:rsid w:val="00D302CF"/>
    <w:rsid w:val="00D50CEB"/>
    <w:rsid w:val="00DD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73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4583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7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7CD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F7C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7CD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73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4583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7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7CD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F7C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7C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4F1AC0B5.dotm</Template>
  <TotalTime>4</TotalTime>
  <Pages>5</Pages>
  <Words>1013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様式３－１（工事用）</vt:lpstr>
      <vt:lpstr>様式３－１（工事用）</vt:lpstr>
    </vt:vector>
  </TitlesOfParts>
  <Company>総合病院　国保　旭中央病院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様式３－１（工事用）</dc:title>
  <dc:creator>鈴木栄次</dc:creator>
  <cp:lastModifiedBy>病院情報システム</cp:lastModifiedBy>
  <cp:revision>6</cp:revision>
  <cp:lastPrinted>2016-10-12T00:17:00Z</cp:lastPrinted>
  <dcterms:created xsi:type="dcterms:W3CDTF">2022-08-12T04:05:00Z</dcterms:created>
  <dcterms:modified xsi:type="dcterms:W3CDTF">2024-10-04T08:35:00Z</dcterms:modified>
</cp:coreProperties>
</file>