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9" w:rsidRPr="0062106A" w:rsidRDefault="00A329AC" w:rsidP="003924CE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 w:rsidRPr="0062106A">
        <w:rPr>
          <w:rFonts w:hint="eastAsia"/>
        </w:rPr>
        <w:t>別添</w:t>
      </w:r>
    </w:p>
    <w:p w:rsidR="00A329AC" w:rsidRPr="0062106A" w:rsidRDefault="00A329AC" w:rsidP="00A329AC">
      <w:pPr>
        <w:autoSpaceDE w:val="0"/>
        <w:autoSpaceDN w:val="0"/>
        <w:adjustRightInd w:val="0"/>
        <w:jc w:val="center"/>
        <w:rPr>
          <w:rFonts w:hint="eastAsia"/>
          <w:sz w:val="28"/>
          <w:szCs w:val="28"/>
        </w:rPr>
      </w:pPr>
      <w:r w:rsidRPr="0062106A">
        <w:rPr>
          <w:rFonts w:hint="eastAsia"/>
          <w:sz w:val="28"/>
          <w:szCs w:val="28"/>
        </w:rPr>
        <w:t>専任技術者一覧表</w:t>
      </w:r>
    </w:p>
    <w:p w:rsidR="00A329AC" w:rsidRPr="0062106A" w:rsidRDefault="00A329AC" w:rsidP="003924CE">
      <w:pPr>
        <w:autoSpaceDE w:val="0"/>
        <w:autoSpaceDN w:val="0"/>
        <w:adjustRightInd w:val="0"/>
        <w:rPr>
          <w:rFonts w:hint="eastAsia"/>
        </w:rPr>
      </w:pPr>
    </w:p>
    <w:p w:rsidR="00931CF1" w:rsidRPr="0062106A" w:rsidRDefault="00090442" w:rsidP="00A329AC">
      <w:pPr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A329AC" w:rsidRPr="0062106A">
        <w:rPr>
          <w:rFonts w:hint="eastAsia"/>
        </w:rPr>
        <w:t>年　　月　　日現在</w:t>
      </w:r>
    </w:p>
    <w:p w:rsidR="00931CF1" w:rsidRPr="0062106A" w:rsidRDefault="00931CF1" w:rsidP="003924CE">
      <w:pPr>
        <w:autoSpaceDE w:val="0"/>
        <w:autoSpaceDN w:val="0"/>
        <w:adjustRightInd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150"/>
        <w:gridCol w:w="2730"/>
      </w:tblGrid>
      <w:tr w:rsidR="00304A20" w:rsidRPr="0062106A" w:rsidTr="00090442">
        <w:trPr>
          <w:trHeight w:val="3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AC" w:rsidRPr="0062106A" w:rsidRDefault="00A329AC" w:rsidP="00090442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62106A">
              <w:rPr>
                <w:rFonts w:hint="eastAsia"/>
              </w:rPr>
              <w:t>営業所の名称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AC" w:rsidRPr="0062106A" w:rsidRDefault="00A329AC" w:rsidP="00090442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62106A">
              <w:rPr>
                <w:rFonts w:hint="eastAsia"/>
              </w:rPr>
              <w:t>専任技術者の氏名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AC" w:rsidRPr="0062106A" w:rsidRDefault="00A329AC" w:rsidP="00090442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62106A">
              <w:rPr>
                <w:rFonts w:hint="eastAsia"/>
              </w:rPr>
              <w:t>担当業種</w:t>
            </w:r>
          </w:p>
        </w:tc>
      </w:tr>
      <w:tr w:rsidR="00304A20" w:rsidRPr="0062106A" w:rsidTr="00D400E2">
        <w:trPr>
          <w:trHeight w:val="126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AC" w:rsidRPr="0062106A" w:rsidRDefault="00A329AC" w:rsidP="00BB65B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AC" w:rsidRPr="0062106A" w:rsidRDefault="00A329AC" w:rsidP="00BB65B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AC" w:rsidRPr="0062106A" w:rsidRDefault="00A329AC" w:rsidP="00BB65BD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16130E" w:rsidRPr="00E840A0" w:rsidRDefault="00E840A0" w:rsidP="00E840A0">
      <w:pPr>
        <w:autoSpaceDE w:val="0"/>
        <w:autoSpaceDN w:val="0"/>
        <w:adjustRightInd w:val="0"/>
        <w:ind w:right="840" w:firstLineChars="50" w:firstLine="105"/>
        <w:rPr>
          <w:rFonts w:hint="eastAsia"/>
        </w:rPr>
      </w:pPr>
      <w:r w:rsidRPr="00E840A0">
        <w:rPr>
          <w:rFonts w:hint="eastAsia"/>
        </w:rPr>
        <w:t xml:space="preserve">※主たる営業所及びその他の営業所（支店等）について、全て記入すること。 </w:t>
      </w:r>
    </w:p>
    <w:sectPr w:rsidR="0016130E" w:rsidRPr="00E840A0" w:rsidSect="00E840A0">
      <w:pgSz w:w="11906" w:h="16838" w:code="9"/>
      <w:pgMar w:top="851" w:right="1134" w:bottom="567" w:left="1134" w:header="851" w:footer="397" w:gutter="0"/>
      <w:pgNumType w:fmt="numberInDash"/>
      <w:cols w:space="425"/>
      <w:docGrid w:type="linesAndChars" w:linePitch="29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B3" w:rsidRDefault="00FB23B3" w:rsidP="009149F3">
      <w:r>
        <w:separator/>
      </w:r>
    </w:p>
  </w:endnote>
  <w:endnote w:type="continuationSeparator" w:id="0">
    <w:p w:rsidR="00FB23B3" w:rsidRDefault="00FB23B3" w:rsidP="0091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B3" w:rsidRDefault="00FB23B3" w:rsidP="009149F3">
      <w:r>
        <w:separator/>
      </w:r>
    </w:p>
  </w:footnote>
  <w:footnote w:type="continuationSeparator" w:id="0">
    <w:p w:rsidR="00FB23B3" w:rsidRDefault="00FB23B3" w:rsidP="0091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8F2"/>
    <w:multiLevelType w:val="hybridMultilevel"/>
    <w:tmpl w:val="1DDA863A"/>
    <w:lvl w:ilvl="0" w:tplc="EE70D8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2"/>
  <w:displayVerticalDrawingGridEvery w:val="2"/>
  <w:noPunctuationKerning/>
  <w:characterSpacingControl w:val="doNotCompress"/>
  <w:noLineBreaksBefore w:lang="ja-JP" w:val="、。」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4608"/>
    <w:rsid w:val="00035DE4"/>
    <w:rsid w:val="000514AB"/>
    <w:rsid w:val="0005158B"/>
    <w:rsid w:val="00063BB3"/>
    <w:rsid w:val="00064C4F"/>
    <w:rsid w:val="0007079E"/>
    <w:rsid w:val="00080590"/>
    <w:rsid w:val="00080E25"/>
    <w:rsid w:val="00081B4B"/>
    <w:rsid w:val="00081D6C"/>
    <w:rsid w:val="00090442"/>
    <w:rsid w:val="00090BBA"/>
    <w:rsid w:val="000917A5"/>
    <w:rsid w:val="00091993"/>
    <w:rsid w:val="000A0382"/>
    <w:rsid w:val="000A1D12"/>
    <w:rsid w:val="000A249E"/>
    <w:rsid w:val="000A56C3"/>
    <w:rsid w:val="000A592F"/>
    <w:rsid w:val="000A6084"/>
    <w:rsid w:val="000A6852"/>
    <w:rsid w:val="000B2504"/>
    <w:rsid w:val="000B60BC"/>
    <w:rsid w:val="000C0272"/>
    <w:rsid w:val="000C3CC2"/>
    <w:rsid w:val="000C520A"/>
    <w:rsid w:val="000D29AF"/>
    <w:rsid w:val="000D3D9B"/>
    <w:rsid w:val="000E5A8B"/>
    <w:rsid w:val="00101238"/>
    <w:rsid w:val="00111964"/>
    <w:rsid w:val="001212A0"/>
    <w:rsid w:val="0012561A"/>
    <w:rsid w:val="00125B7B"/>
    <w:rsid w:val="00130111"/>
    <w:rsid w:val="001353D3"/>
    <w:rsid w:val="001358E9"/>
    <w:rsid w:val="00137856"/>
    <w:rsid w:val="001412F7"/>
    <w:rsid w:val="001546C8"/>
    <w:rsid w:val="0016130E"/>
    <w:rsid w:val="00161D80"/>
    <w:rsid w:val="00162305"/>
    <w:rsid w:val="0017112F"/>
    <w:rsid w:val="00173FC8"/>
    <w:rsid w:val="00176DD1"/>
    <w:rsid w:val="00183881"/>
    <w:rsid w:val="00184A9A"/>
    <w:rsid w:val="00191DF4"/>
    <w:rsid w:val="001A1956"/>
    <w:rsid w:val="001A6A08"/>
    <w:rsid w:val="001A7DEC"/>
    <w:rsid w:val="001B0975"/>
    <w:rsid w:val="001B14FC"/>
    <w:rsid w:val="001C0FA8"/>
    <w:rsid w:val="001C5D4E"/>
    <w:rsid w:val="001C76FF"/>
    <w:rsid w:val="001E2F71"/>
    <w:rsid w:val="001F29E3"/>
    <w:rsid w:val="001F5315"/>
    <w:rsid w:val="00210EC2"/>
    <w:rsid w:val="00230555"/>
    <w:rsid w:val="002366DC"/>
    <w:rsid w:val="00251025"/>
    <w:rsid w:val="002630C2"/>
    <w:rsid w:val="00267879"/>
    <w:rsid w:val="0027187E"/>
    <w:rsid w:val="00281CA6"/>
    <w:rsid w:val="002870B5"/>
    <w:rsid w:val="00292347"/>
    <w:rsid w:val="0029413A"/>
    <w:rsid w:val="002970C3"/>
    <w:rsid w:val="002A141A"/>
    <w:rsid w:val="002A79C7"/>
    <w:rsid w:val="002B287F"/>
    <w:rsid w:val="002D336C"/>
    <w:rsid w:val="002D7860"/>
    <w:rsid w:val="002E0377"/>
    <w:rsid w:val="002E5739"/>
    <w:rsid w:val="002E583B"/>
    <w:rsid w:val="002F46BC"/>
    <w:rsid w:val="003041E5"/>
    <w:rsid w:val="00304A20"/>
    <w:rsid w:val="00306CF6"/>
    <w:rsid w:val="00307609"/>
    <w:rsid w:val="003161D6"/>
    <w:rsid w:val="00316E3C"/>
    <w:rsid w:val="00320D99"/>
    <w:rsid w:val="00321ADB"/>
    <w:rsid w:val="00322DFD"/>
    <w:rsid w:val="0032567A"/>
    <w:rsid w:val="00333FA3"/>
    <w:rsid w:val="003348E6"/>
    <w:rsid w:val="003349A2"/>
    <w:rsid w:val="00334B43"/>
    <w:rsid w:val="0034227C"/>
    <w:rsid w:val="00357C9B"/>
    <w:rsid w:val="00373C5C"/>
    <w:rsid w:val="003756D6"/>
    <w:rsid w:val="0037592F"/>
    <w:rsid w:val="00380011"/>
    <w:rsid w:val="0038255E"/>
    <w:rsid w:val="0038757A"/>
    <w:rsid w:val="00387833"/>
    <w:rsid w:val="00390736"/>
    <w:rsid w:val="003924CE"/>
    <w:rsid w:val="00394251"/>
    <w:rsid w:val="003A3AAD"/>
    <w:rsid w:val="003A6932"/>
    <w:rsid w:val="003C310E"/>
    <w:rsid w:val="003C34D6"/>
    <w:rsid w:val="003D2C77"/>
    <w:rsid w:val="003D70FB"/>
    <w:rsid w:val="003E0362"/>
    <w:rsid w:val="003E5E7B"/>
    <w:rsid w:val="003E6EF6"/>
    <w:rsid w:val="00401EDA"/>
    <w:rsid w:val="004073ED"/>
    <w:rsid w:val="0041381C"/>
    <w:rsid w:val="00421375"/>
    <w:rsid w:val="00423C03"/>
    <w:rsid w:val="00426E81"/>
    <w:rsid w:val="00434D2E"/>
    <w:rsid w:val="00437D17"/>
    <w:rsid w:val="00451EFA"/>
    <w:rsid w:val="00461D6E"/>
    <w:rsid w:val="0046285C"/>
    <w:rsid w:val="00467D47"/>
    <w:rsid w:val="00474818"/>
    <w:rsid w:val="004810CF"/>
    <w:rsid w:val="00482FC4"/>
    <w:rsid w:val="004917D2"/>
    <w:rsid w:val="004B074B"/>
    <w:rsid w:val="004B4EE5"/>
    <w:rsid w:val="004E5A29"/>
    <w:rsid w:val="004F0FEA"/>
    <w:rsid w:val="004F23A4"/>
    <w:rsid w:val="004F52E3"/>
    <w:rsid w:val="004F5B25"/>
    <w:rsid w:val="00514C46"/>
    <w:rsid w:val="00521C33"/>
    <w:rsid w:val="00532493"/>
    <w:rsid w:val="00533B02"/>
    <w:rsid w:val="00540A3E"/>
    <w:rsid w:val="00542DCC"/>
    <w:rsid w:val="005438EF"/>
    <w:rsid w:val="005462FC"/>
    <w:rsid w:val="00560F26"/>
    <w:rsid w:val="00561DDA"/>
    <w:rsid w:val="00562ECE"/>
    <w:rsid w:val="0056330A"/>
    <w:rsid w:val="00567D99"/>
    <w:rsid w:val="00574264"/>
    <w:rsid w:val="00582FC5"/>
    <w:rsid w:val="005A5CE5"/>
    <w:rsid w:val="005B7800"/>
    <w:rsid w:val="005C2CBE"/>
    <w:rsid w:val="005D03BE"/>
    <w:rsid w:val="005D2489"/>
    <w:rsid w:val="005D4E9E"/>
    <w:rsid w:val="005E1F54"/>
    <w:rsid w:val="005F71A9"/>
    <w:rsid w:val="00606124"/>
    <w:rsid w:val="006123B1"/>
    <w:rsid w:val="00613A47"/>
    <w:rsid w:val="0062106A"/>
    <w:rsid w:val="00625556"/>
    <w:rsid w:val="00634135"/>
    <w:rsid w:val="0063751D"/>
    <w:rsid w:val="00645817"/>
    <w:rsid w:val="006516F8"/>
    <w:rsid w:val="006706B5"/>
    <w:rsid w:val="00674D72"/>
    <w:rsid w:val="00675705"/>
    <w:rsid w:val="00681C78"/>
    <w:rsid w:val="006824DD"/>
    <w:rsid w:val="00682CDE"/>
    <w:rsid w:val="00691634"/>
    <w:rsid w:val="00691EEF"/>
    <w:rsid w:val="0069247F"/>
    <w:rsid w:val="00693040"/>
    <w:rsid w:val="006A0B3E"/>
    <w:rsid w:val="006A2A98"/>
    <w:rsid w:val="006A3E62"/>
    <w:rsid w:val="006B3F4C"/>
    <w:rsid w:val="006E1023"/>
    <w:rsid w:val="006E245E"/>
    <w:rsid w:val="006E289A"/>
    <w:rsid w:val="006F1C95"/>
    <w:rsid w:val="006F4FD9"/>
    <w:rsid w:val="0071644D"/>
    <w:rsid w:val="0072087D"/>
    <w:rsid w:val="00723331"/>
    <w:rsid w:val="00724858"/>
    <w:rsid w:val="00725735"/>
    <w:rsid w:val="0072780B"/>
    <w:rsid w:val="00727C4F"/>
    <w:rsid w:val="00730DCF"/>
    <w:rsid w:val="00747287"/>
    <w:rsid w:val="0075092C"/>
    <w:rsid w:val="00754B26"/>
    <w:rsid w:val="007744C4"/>
    <w:rsid w:val="0077646C"/>
    <w:rsid w:val="00785C12"/>
    <w:rsid w:val="00787049"/>
    <w:rsid w:val="0079181E"/>
    <w:rsid w:val="007A0795"/>
    <w:rsid w:val="007A58F4"/>
    <w:rsid w:val="007C1CDA"/>
    <w:rsid w:val="007C3887"/>
    <w:rsid w:val="007C6398"/>
    <w:rsid w:val="007D651A"/>
    <w:rsid w:val="007F017B"/>
    <w:rsid w:val="007F7320"/>
    <w:rsid w:val="00803D44"/>
    <w:rsid w:val="00820933"/>
    <w:rsid w:val="00824CF5"/>
    <w:rsid w:val="008301FF"/>
    <w:rsid w:val="00844CCE"/>
    <w:rsid w:val="00851AFF"/>
    <w:rsid w:val="00852636"/>
    <w:rsid w:val="00854720"/>
    <w:rsid w:val="00863DEB"/>
    <w:rsid w:val="00865CF5"/>
    <w:rsid w:val="00877F50"/>
    <w:rsid w:val="00882EF7"/>
    <w:rsid w:val="0088748F"/>
    <w:rsid w:val="008B5628"/>
    <w:rsid w:val="008B6620"/>
    <w:rsid w:val="008B75F9"/>
    <w:rsid w:val="008C0881"/>
    <w:rsid w:val="008D31A9"/>
    <w:rsid w:val="008D3EE2"/>
    <w:rsid w:val="008D42A3"/>
    <w:rsid w:val="008E7088"/>
    <w:rsid w:val="008F6463"/>
    <w:rsid w:val="0090370F"/>
    <w:rsid w:val="009119BD"/>
    <w:rsid w:val="009149F3"/>
    <w:rsid w:val="009252C8"/>
    <w:rsid w:val="00931CF1"/>
    <w:rsid w:val="00933B9D"/>
    <w:rsid w:val="00942A12"/>
    <w:rsid w:val="00942C15"/>
    <w:rsid w:val="009508E2"/>
    <w:rsid w:val="00970A56"/>
    <w:rsid w:val="00985642"/>
    <w:rsid w:val="009A2F13"/>
    <w:rsid w:val="009A70D3"/>
    <w:rsid w:val="009C0863"/>
    <w:rsid w:val="009D317B"/>
    <w:rsid w:val="009D79C2"/>
    <w:rsid w:val="009E0CC9"/>
    <w:rsid w:val="009E4287"/>
    <w:rsid w:val="009E44E6"/>
    <w:rsid w:val="009E49C3"/>
    <w:rsid w:val="009E674E"/>
    <w:rsid w:val="009F172A"/>
    <w:rsid w:val="009F6215"/>
    <w:rsid w:val="00A0179A"/>
    <w:rsid w:val="00A03C06"/>
    <w:rsid w:val="00A051C9"/>
    <w:rsid w:val="00A11DBD"/>
    <w:rsid w:val="00A329AC"/>
    <w:rsid w:val="00A42D1D"/>
    <w:rsid w:val="00A42DB3"/>
    <w:rsid w:val="00A43BA1"/>
    <w:rsid w:val="00A441A1"/>
    <w:rsid w:val="00A47A1C"/>
    <w:rsid w:val="00A51B28"/>
    <w:rsid w:val="00A86099"/>
    <w:rsid w:val="00A923D4"/>
    <w:rsid w:val="00AB0134"/>
    <w:rsid w:val="00AB01EA"/>
    <w:rsid w:val="00AB0345"/>
    <w:rsid w:val="00AB1AE8"/>
    <w:rsid w:val="00AC4308"/>
    <w:rsid w:val="00AC4B26"/>
    <w:rsid w:val="00AD1487"/>
    <w:rsid w:val="00AD2B81"/>
    <w:rsid w:val="00AD48D9"/>
    <w:rsid w:val="00AE30E4"/>
    <w:rsid w:val="00AE706F"/>
    <w:rsid w:val="00AF002B"/>
    <w:rsid w:val="00B1519E"/>
    <w:rsid w:val="00B31AD2"/>
    <w:rsid w:val="00B32494"/>
    <w:rsid w:val="00B363DB"/>
    <w:rsid w:val="00B407E1"/>
    <w:rsid w:val="00B621D1"/>
    <w:rsid w:val="00B6365B"/>
    <w:rsid w:val="00B70B3F"/>
    <w:rsid w:val="00B72259"/>
    <w:rsid w:val="00B76C12"/>
    <w:rsid w:val="00B7778E"/>
    <w:rsid w:val="00B77B19"/>
    <w:rsid w:val="00B80123"/>
    <w:rsid w:val="00B80D00"/>
    <w:rsid w:val="00B8387F"/>
    <w:rsid w:val="00B93A37"/>
    <w:rsid w:val="00B9704F"/>
    <w:rsid w:val="00BB0917"/>
    <w:rsid w:val="00BB5D90"/>
    <w:rsid w:val="00BB65BD"/>
    <w:rsid w:val="00BD3182"/>
    <w:rsid w:val="00BD5590"/>
    <w:rsid w:val="00BE3E46"/>
    <w:rsid w:val="00BE74A6"/>
    <w:rsid w:val="00BF2B85"/>
    <w:rsid w:val="00BF321E"/>
    <w:rsid w:val="00BF3AA3"/>
    <w:rsid w:val="00C11B1D"/>
    <w:rsid w:val="00C1255B"/>
    <w:rsid w:val="00C14A8D"/>
    <w:rsid w:val="00C16DE6"/>
    <w:rsid w:val="00C17A49"/>
    <w:rsid w:val="00C21950"/>
    <w:rsid w:val="00C25F40"/>
    <w:rsid w:val="00C37A87"/>
    <w:rsid w:val="00C46BC9"/>
    <w:rsid w:val="00C62E04"/>
    <w:rsid w:val="00C815BE"/>
    <w:rsid w:val="00C82C35"/>
    <w:rsid w:val="00C85896"/>
    <w:rsid w:val="00C87F3F"/>
    <w:rsid w:val="00C92998"/>
    <w:rsid w:val="00C93875"/>
    <w:rsid w:val="00C9467C"/>
    <w:rsid w:val="00C94AD8"/>
    <w:rsid w:val="00CA3A7B"/>
    <w:rsid w:val="00CD20D2"/>
    <w:rsid w:val="00CE07EE"/>
    <w:rsid w:val="00CE300F"/>
    <w:rsid w:val="00CE6278"/>
    <w:rsid w:val="00CF225E"/>
    <w:rsid w:val="00CF63A7"/>
    <w:rsid w:val="00CF771E"/>
    <w:rsid w:val="00CF7D9A"/>
    <w:rsid w:val="00D0209D"/>
    <w:rsid w:val="00D13C04"/>
    <w:rsid w:val="00D16E23"/>
    <w:rsid w:val="00D22FA2"/>
    <w:rsid w:val="00D2501D"/>
    <w:rsid w:val="00D37D4B"/>
    <w:rsid w:val="00D400E2"/>
    <w:rsid w:val="00D47472"/>
    <w:rsid w:val="00D51443"/>
    <w:rsid w:val="00D52790"/>
    <w:rsid w:val="00D55BB3"/>
    <w:rsid w:val="00D61FB6"/>
    <w:rsid w:val="00D64850"/>
    <w:rsid w:val="00D6531C"/>
    <w:rsid w:val="00D74F34"/>
    <w:rsid w:val="00D75A7E"/>
    <w:rsid w:val="00D76038"/>
    <w:rsid w:val="00D76BFC"/>
    <w:rsid w:val="00D81D00"/>
    <w:rsid w:val="00D851B6"/>
    <w:rsid w:val="00D85EFB"/>
    <w:rsid w:val="00D878CE"/>
    <w:rsid w:val="00D87F4D"/>
    <w:rsid w:val="00D94DD1"/>
    <w:rsid w:val="00DB2BE7"/>
    <w:rsid w:val="00DB5B7C"/>
    <w:rsid w:val="00DB696F"/>
    <w:rsid w:val="00DC283F"/>
    <w:rsid w:val="00DD032B"/>
    <w:rsid w:val="00DD75EE"/>
    <w:rsid w:val="00DE0B91"/>
    <w:rsid w:val="00DE0C14"/>
    <w:rsid w:val="00DF1C1C"/>
    <w:rsid w:val="00DF2066"/>
    <w:rsid w:val="00DF3DE9"/>
    <w:rsid w:val="00E11651"/>
    <w:rsid w:val="00E15156"/>
    <w:rsid w:val="00E15359"/>
    <w:rsid w:val="00E23574"/>
    <w:rsid w:val="00E261D6"/>
    <w:rsid w:val="00E26AFC"/>
    <w:rsid w:val="00E3657D"/>
    <w:rsid w:val="00E40F4C"/>
    <w:rsid w:val="00E41D5C"/>
    <w:rsid w:val="00E46B4E"/>
    <w:rsid w:val="00E52564"/>
    <w:rsid w:val="00E548D3"/>
    <w:rsid w:val="00E55299"/>
    <w:rsid w:val="00E8192E"/>
    <w:rsid w:val="00E840A0"/>
    <w:rsid w:val="00E87A1A"/>
    <w:rsid w:val="00E90BC3"/>
    <w:rsid w:val="00E97B81"/>
    <w:rsid w:val="00EA435C"/>
    <w:rsid w:val="00EA5179"/>
    <w:rsid w:val="00EB0130"/>
    <w:rsid w:val="00EB2402"/>
    <w:rsid w:val="00EB3927"/>
    <w:rsid w:val="00EB401B"/>
    <w:rsid w:val="00EB5C6E"/>
    <w:rsid w:val="00EC5F90"/>
    <w:rsid w:val="00ED528B"/>
    <w:rsid w:val="00EF6C90"/>
    <w:rsid w:val="00F05A55"/>
    <w:rsid w:val="00F17F06"/>
    <w:rsid w:val="00F20F0F"/>
    <w:rsid w:val="00F23653"/>
    <w:rsid w:val="00F4013F"/>
    <w:rsid w:val="00F52AF8"/>
    <w:rsid w:val="00F54AF7"/>
    <w:rsid w:val="00F60D82"/>
    <w:rsid w:val="00F64AD6"/>
    <w:rsid w:val="00F66B34"/>
    <w:rsid w:val="00F73980"/>
    <w:rsid w:val="00F74D64"/>
    <w:rsid w:val="00F76DAA"/>
    <w:rsid w:val="00F862A8"/>
    <w:rsid w:val="00F872B5"/>
    <w:rsid w:val="00FA05F4"/>
    <w:rsid w:val="00FA6C82"/>
    <w:rsid w:val="00FA70E0"/>
    <w:rsid w:val="00FB0CD3"/>
    <w:rsid w:val="00FB23B3"/>
    <w:rsid w:val="00FB3C05"/>
    <w:rsid w:val="00FC1788"/>
    <w:rsid w:val="00FC2735"/>
    <w:rsid w:val="00FD787C"/>
    <w:rsid w:val="00FE3847"/>
    <w:rsid w:val="00FF4385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C6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9F3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49F3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C6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9F3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49F3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4F60779D.dotm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病院情報システム</cp:lastModifiedBy>
  <cp:revision>2</cp:revision>
  <cp:lastPrinted>2011-03-25T07:08:00Z</cp:lastPrinted>
  <dcterms:created xsi:type="dcterms:W3CDTF">2022-08-12T04:05:00Z</dcterms:created>
  <dcterms:modified xsi:type="dcterms:W3CDTF">2022-08-12T04:05:00Z</dcterms:modified>
</cp:coreProperties>
</file>